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35" w:rsidRPr="00BC732E" w:rsidRDefault="004D06AB" w:rsidP="00F56735">
      <w:pPr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GoBack"/>
      <w:bookmarkEnd w:id="0"/>
      <w:r w:rsidRPr="00BC732E">
        <w:rPr>
          <w:rFonts w:asciiTheme="minorBidi" w:hAnsiTheme="minorBidi"/>
          <w:b/>
          <w:bCs/>
          <w:sz w:val="24"/>
          <w:szCs w:val="24"/>
        </w:rPr>
        <w:t>HSE CHECKLIST</w:t>
      </w:r>
    </w:p>
    <w:p w:rsidR="004D06AB" w:rsidRPr="00BC732E" w:rsidRDefault="004D06AB" w:rsidP="00F56735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BC732E">
        <w:rPr>
          <w:rFonts w:asciiTheme="minorBidi" w:hAnsiTheme="minorBidi"/>
          <w:b/>
          <w:bCs/>
          <w:sz w:val="20"/>
          <w:szCs w:val="20"/>
        </w:rPr>
        <w:t>Date of Inspection</w:t>
      </w:r>
      <w:proofErr w:type="gramStart"/>
      <w:r w:rsidRPr="00BC732E">
        <w:rPr>
          <w:rFonts w:asciiTheme="minorBidi" w:hAnsiTheme="minorBidi"/>
          <w:b/>
          <w:bCs/>
          <w:sz w:val="20"/>
          <w:szCs w:val="20"/>
        </w:rPr>
        <w:t>:_</w:t>
      </w:r>
      <w:proofErr w:type="gramEnd"/>
      <w:r w:rsidRPr="00BC732E">
        <w:rPr>
          <w:rFonts w:asciiTheme="minorBidi" w:hAnsiTheme="minorBidi"/>
          <w:b/>
          <w:bCs/>
          <w:sz w:val="20"/>
          <w:szCs w:val="20"/>
        </w:rPr>
        <w:t>____________________ Inspection Completed by:____________________</w:t>
      </w:r>
      <w:r w:rsidR="00614B3B" w:rsidRPr="00BC732E">
        <w:rPr>
          <w:rFonts w:asciiTheme="minorBidi" w:hAnsiTheme="minorBidi"/>
          <w:b/>
          <w:bCs/>
          <w:sz w:val="20"/>
          <w:szCs w:val="20"/>
        </w:rPr>
        <w:t>__________</w:t>
      </w:r>
      <w:r w:rsidR="00F56735" w:rsidRPr="00BC732E">
        <w:rPr>
          <w:rFonts w:asciiTheme="minorBidi" w:hAnsiTheme="minorBidi"/>
          <w:b/>
          <w:bCs/>
          <w:sz w:val="20"/>
          <w:szCs w:val="20"/>
        </w:rPr>
        <w:t>____</w:t>
      </w:r>
    </w:p>
    <w:tbl>
      <w:tblPr>
        <w:tblpPr w:leftFromText="180" w:rightFromText="180" w:vertAnchor="text" w:horzAnchor="margin" w:tblpY="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8600"/>
        <w:gridCol w:w="714"/>
        <w:gridCol w:w="861"/>
      </w:tblGrid>
      <w:tr w:rsidR="00E14A3C" w:rsidRPr="00BC732E" w:rsidTr="00BC732E">
        <w:tc>
          <w:tcPr>
            <w:tcW w:w="4263" w:type="pct"/>
            <w:gridSpan w:val="2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b/>
                <w:i/>
                <w:iCs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 xml:space="preserve">ENVIRONMENT                                                                                        </w:t>
            </w:r>
            <w:r w:rsidRPr="00BC732E">
              <w:rPr>
                <w:rFonts w:asciiTheme="minorBidi" w:hAnsiTheme="minorBidi"/>
                <w:i/>
                <w:sz w:val="20"/>
                <w:szCs w:val="20"/>
              </w:rPr>
              <w:t>(Tick the appropriate box)</w:t>
            </w:r>
          </w:p>
        </w:tc>
        <w:tc>
          <w:tcPr>
            <w:tcW w:w="334" w:type="pct"/>
            <w:vAlign w:val="center"/>
          </w:tcPr>
          <w:p w:rsidR="00E14A3C" w:rsidRPr="00BC732E" w:rsidRDefault="00E14A3C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YES</w:t>
            </w:r>
          </w:p>
        </w:tc>
        <w:tc>
          <w:tcPr>
            <w:tcW w:w="403" w:type="pct"/>
            <w:vAlign w:val="center"/>
          </w:tcPr>
          <w:p w:rsidR="00E14A3C" w:rsidRPr="00BC732E" w:rsidRDefault="00E14A3C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NO</w:t>
            </w:r>
          </w:p>
        </w:tc>
      </w:tr>
      <w:tr w:rsidR="00E14A3C" w:rsidRPr="00BC732E" w:rsidTr="00BC732E">
        <w:trPr>
          <w:trHeight w:val="283"/>
        </w:trPr>
        <w:tc>
          <w:tcPr>
            <w:tcW w:w="238" w:type="pct"/>
            <w:vAlign w:val="center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4025" w:type="pct"/>
            <w:vAlign w:val="center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All areas are dust free, neat and clean.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rPr>
          <w:trHeight w:val="20"/>
        </w:trPr>
        <w:tc>
          <w:tcPr>
            <w:tcW w:w="238" w:type="pct"/>
            <w:vAlign w:val="center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4025" w:type="pct"/>
            <w:vAlign w:val="center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No items are stored on the floor.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rPr>
          <w:trHeight w:val="20"/>
        </w:trPr>
        <w:tc>
          <w:tcPr>
            <w:tcW w:w="238" w:type="pct"/>
            <w:vAlign w:val="center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4025" w:type="pct"/>
            <w:vAlign w:val="center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Surfaces, shelves and cupboards are clean and dust free.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rPr>
          <w:trHeight w:val="20"/>
        </w:trPr>
        <w:tc>
          <w:tcPr>
            <w:tcW w:w="238" w:type="pct"/>
            <w:vAlign w:val="center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4025" w:type="pct"/>
            <w:vAlign w:val="center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The furniture (examination beds, tables, chairs) is clean and intact.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rPr>
          <w:trHeight w:val="20"/>
        </w:trPr>
        <w:tc>
          <w:tcPr>
            <w:tcW w:w="238" w:type="pct"/>
            <w:vAlign w:val="center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4025" w:type="pct"/>
            <w:vAlign w:val="center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Curtains and blinds are free from stains, dust, and cobwebs.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rPr>
          <w:trHeight w:val="20"/>
        </w:trPr>
        <w:tc>
          <w:tcPr>
            <w:tcW w:w="238" w:type="pct"/>
            <w:vAlign w:val="center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4025" w:type="pct"/>
            <w:vAlign w:val="center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There is no evidence of insect and/or rodent infestation</w:t>
            </w:r>
            <w:r w:rsidR="000C5600" w:rsidRPr="00BC732E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rPr>
          <w:trHeight w:val="20"/>
        </w:trPr>
        <w:tc>
          <w:tcPr>
            <w:tcW w:w="238" w:type="pct"/>
            <w:vAlign w:val="center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4025" w:type="pct"/>
            <w:vAlign w:val="center"/>
            <w:hideMark/>
          </w:tcPr>
          <w:p w:rsidR="00E14A3C" w:rsidRPr="00BC732E" w:rsidRDefault="000C560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All storage areas are in order.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rPr>
          <w:trHeight w:val="144"/>
        </w:trPr>
        <w:tc>
          <w:tcPr>
            <w:tcW w:w="238" w:type="pct"/>
            <w:vAlign w:val="center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4025" w:type="pct"/>
            <w:vAlign w:val="center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 xml:space="preserve">All items are stored on raised shelving or </w:t>
            </w:r>
            <w:r w:rsidR="000C5600" w:rsidRPr="00BC732E">
              <w:rPr>
                <w:rFonts w:asciiTheme="minorBidi" w:hAnsiTheme="minorBidi"/>
                <w:sz w:val="20"/>
                <w:szCs w:val="20"/>
              </w:rPr>
              <w:t xml:space="preserve">in applicable </w:t>
            </w:r>
            <w:r w:rsidRPr="00BC732E">
              <w:rPr>
                <w:rFonts w:asciiTheme="minorBidi" w:hAnsiTheme="minorBidi"/>
                <w:sz w:val="20"/>
                <w:szCs w:val="20"/>
              </w:rPr>
              <w:t>storage</w:t>
            </w:r>
            <w:r w:rsidR="000C5600" w:rsidRPr="00BC732E">
              <w:rPr>
                <w:rFonts w:asciiTheme="minorBidi" w:hAnsiTheme="minorBidi"/>
                <w:sz w:val="20"/>
                <w:szCs w:val="20"/>
              </w:rPr>
              <w:t xml:space="preserve"> area.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rPr>
          <w:cantSplit/>
          <w:trHeight w:val="576"/>
        </w:trPr>
        <w:tc>
          <w:tcPr>
            <w:tcW w:w="5000" w:type="pct"/>
            <w:gridSpan w:val="4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Comments:</w:t>
            </w:r>
          </w:p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E14A3C" w:rsidRPr="00BC732E" w:rsidTr="00BC732E">
        <w:tc>
          <w:tcPr>
            <w:tcW w:w="4263" w:type="pct"/>
            <w:gridSpan w:val="2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b/>
                <w:i/>
                <w:iCs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 xml:space="preserve">PERSONAL PROTECTIVE EQUIPMENT (PPE)                                 </w:t>
            </w:r>
            <w:r w:rsidRPr="00BC732E">
              <w:rPr>
                <w:rFonts w:asciiTheme="minorBidi" w:hAnsiTheme="minorBidi"/>
                <w:i/>
                <w:iCs/>
                <w:sz w:val="20"/>
                <w:szCs w:val="20"/>
              </w:rPr>
              <w:t>(Tick the appropriate box)</w:t>
            </w:r>
          </w:p>
        </w:tc>
        <w:tc>
          <w:tcPr>
            <w:tcW w:w="334" w:type="pct"/>
            <w:vAlign w:val="center"/>
          </w:tcPr>
          <w:p w:rsidR="00E14A3C" w:rsidRPr="00BC732E" w:rsidRDefault="00E14A3C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YES</w:t>
            </w:r>
          </w:p>
        </w:tc>
        <w:tc>
          <w:tcPr>
            <w:tcW w:w="403" w:type="pct"/>
            <w:vAlign w:val="center"/>
          </w:tcPr>
          <w:p w:rsidR="00E14A3C" w:rsidRPr="00BC732E" w:rsidRDefault="00E14A3C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NO</w:t>
            </w:r>
          </w:p>
        </w:tc>
      </w:tr>
      <w:tr w:rsidR="00E14A3C" w:rsidRPr="00BC732E" w:rsidTr="00BC732E">
        <w:tc>
          <w:tcPr>
            <w:tcW w:w="238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4025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The following PPE is available in the unit:</w:t>
            </w:r>
          </w:p>
        </w:tc>
        <w:tc>
          <w:tcPr>
            <w:tcW w:w="737" w:type="pct"/>
            <w:gridSpan w:val="2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c>
          <w:tcPr>
            <w:tcW w:w="238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25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a. Surgical face masks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c>
          <w:tcPr>
            <w:tcW w:w="238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25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b. Gloves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c>
          <w:tcPr>
            <w:tcW w:w="238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4025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 xml:space="preserve">PPE is used appropriately. </w:t>
            </w:r>
            <w:r w:rsidRPr="00BC732E">
              <w:rPr>
                <w:rFonts w:asciiTheme="minorBidi" w:hAnsiTheme="minorBidi"/>
                <w:i/>
                <w:iCs/>
                <w:color w:val="FF0000"/>
                <w:sz w:val="20"/>
                <w:szCs w:val="20"/>
              </w:rPr>
              <w:t>(Randomly check two staff members.)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rPr>
          <w:trHeight w:val="576"/>
        </w:trPr>
        <w:tc>
          <w:tcPr>
            <w:tcW w:w="5000" w:type="pct"/>
            <w:gridSpan w:val="4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Comments:</w:t>
            </w:r>
          </w:p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E14A3C" w:rsidRPr="00BC732E" w:rsidTr="00BC732E">
        <w:tc>
          <w:tcPr>
            <w:tcW w:w="4263" w:type="pct"/>
            <w:gridSpan w:val="2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b/>
                <w:i/>
                <w:iCs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 xml:space="preserve">HAND HYGIENE                                                                                       </w:t>
            </w:r>
            <w:r w:rsidRPr="00BC732E">
              <w:rPr>
                <w:rFonts w:asciiTheme="minorBidi" w:hAnsiTheme="minorBidi"/>
                <w:i/>
                <w:iCs/>
                <w:sz w:val="20"/>
                <w:szCs w:val="20"/>
              </w:rPr>
              <w:t>(Tick the appropriate box)</w:t>
            </w:r>
          </w:p>
        </w:tc>
        <w:tc>
          <w:tcPr>
            <w:tcW w:w="334" w:type="pct"/>
            <w:vAlign w:val="center"/>
          </w:tcPr>
          <w:p w:rsidR="00E14A3C" w:rsidRPr="00BC732E" w:rsidRDefault="00E14A3C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YES</w:t>
            </w:r>
          </w:p>
        </w:tc>
        <w:tc>
          <w:tcPr>
            <w:tcW w:w="403" w:type="pct"/>
            <w:vAlign w:val="center"/>
          </w:tcPr>
          <w:p w:rsidR="00E14A3C" w:rsidRPr="00BC732E" w:rsidRDefault="00E14A3C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NO</w:t>
            </w:r>
          </w:p>
        </w:tc>
      </w:tr>
      <w:tr w:rsidR="00E14A3C" w:rsidRPr="00BC732E" w:rsidTr="00BC732E">
        <w:tc>
          <w:tcPr>
            <w:tcW w:w="238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4025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There is disposable liquid soap at each hand wash basin.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c>
          <w:tcPr>
            <w:tcW w:w="238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4025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There are disposable paper towels at each hand wash basin.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c>
          <w:tcPr>
            <w:tcW w:w="238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4025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 xml:space="preserve">There is a covered waste bin for used disposable paper towels at every </w:t>
            </w:r>
            <w:proofErr w:type="spellStart"/>
            <w:r w:rsidRPr="00BC732E">
              <w:rPr>
                <w:rFonts w:asciiTheme="minorBidi" w:hAnsiTheme="minorBidi"/>
                <w:sz w:val="20"/>
                <w:szCs w:val="20"/>
              </w:rPr>
              <w:t>handwash</w:t>
            </w:r>
            <w:proofErr w:type="spellEnd"/>
            <w:r w:rsidRPr="00BC732E">
              <w:rPr>
                <w:rFonts w:asciiTheme="minorBidi" w:hAnsiTheme="minorBidi"/>
                <w:sz w:val="20"/>
                <w:szCs w:val="20"/>
              </w:rPr>
              <w:t xml:space="preserve"> basin.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c>
          <w:tcPr>
            <w:tcW w:w="238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4025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The</w:t>
            </w:r>
            <w:r w:rsidR="00D626C0" w:rsidRPr="00BC732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="00D626C0" w:rsidRPr="00BC732E">
              <w:rPr>
                <w:rFonts w:asciiTheme="minorBidi" w:hAnsiTheme="minorBidi"/>
                <w:sz w:val="20"/>
                <w:szCs w:val="20"/>
              </w:rPr>
              <w:t>handwash</w:t>
            </w:r>
            <w:proofErr w:type="spellEnd"/>
            <w:r w:rsidR="00D626C0" w:rsidRPr="00BC732E">
              <w:rPr>
                <w:rFonts w:asciiTheme="minorBidi" w:hAnsiTheme="minorBidi"/>
                <w:sz w:val="20"/>
                <w:szCs w:val="20"/>
              </w:rPr>
              <w:t xml:space="preserve"> basins are unblocked and are free from rust or used items</w:t>
            </w:r>
            <w:r w:rsidR="000C5600" w:rsidRPr="00BC732E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c>
          <w:tcPr>
            <w:tcW w:w="238" w:type="pct"/>
            <w:hideMark/>
          </w:tcPr>
          <w:p w:rsidR="00E14A3C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4025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Alcohol-based hand rub is readily available at all patients’ point of care.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c>
          <w:tcPr>
            <w:tcW w:w="238" w:type="pct"/>
            <w:hideMark/>
          </w:tcPr>
          <w:p w:rsidR="00E14A3C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4025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The unit has visibly displayed information on hand hygiene for staff and patients to read.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c>
          <w:tcPr>
            <w:tcW w:w="238" w:type="pct"/>
            <w:hideMark/>
          </w:tcPr>
          <w:p w:rsidR="00E14A3C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4025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 xml:space="preserve">All liquid soaps’ containers and alcohol-based </w:t>
            </w:r>
            <w:proofErr w:type="spellStart"/>
            <w:r w:rsidRPr="00BC732E">
              <w:rPr>
                <w:rFonts w:asciiTheme="minorBidi" w:hAnsiTheme="minorBidi"/>
                <w:sz w:val="20"/>
                <w:szCs w:val="20"/>
              </w:rPr>
              <w:t>handrub</w:t>
            </w:r>
            <w:proofErr w:type="spellEnd"/>
            <w:r w:rsidRPr="00BC732E">
              <w:rPr>
                <w:rFonts w:asciiTheme="minorBidi" w:hAnsiTheme="minorBidi"/>
                <w:sz w:val="20"/>
                <w:szCs w:val="20"/>
              </w:rPr>
              <w:t xml:space="preserve"> sanitizers’ containers are disposable.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rPr>
          <w:trHeight w:val="576"/>
        </w:trPr>
        <w:tc>
          <w:tcPr>
            <w:tcW w:w="5000" w:type="pct"/>
            <w:gridSpan w:val="4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Comments:</w:t>
            </w:r>
          </w:p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E14A3C" w:rsidRPr="00BC732E" w:rsidTr="00BC732E">
        <w:tc>
          <w:tcPr>
            <w:tcW w:w="4263" w:type="pct"/>
            <w:gridSpan w:val="2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b/>
                <w:i/>
                <w:iCs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 xml:space="preserve">WASTE MANAGEMENT                                                                         </w:t>
            </w:r>
            <w:r w:rsidRPr="00BC732E">
              <w:rPr>
                <w:rFonts w:asciiTheme="minorBidi" w:hAnsiTheme="minorBidi"/>
                <w:i/>
                <w:iCs/>
                <w:sz w:val="20"/>
                <w:szCs w:val="20"/>
              </w:rPr>
              <w:t>(Tick the appropriate box)</w:t>
            </w:r>
          </w:p>
        </w:tc>
        <w:tc>
          <w:tcPr>
            <w:tcW w:w="334" w:type="pct"/>
            <w:vAlign w:val="center"/>
          </w:tcPr>
          <w:p w:rsidR="00E14A3C" w:rsidRPr="00BC732E" w:rsidRDefault="00E14A3C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YES</w:t>
            </w:r>
          </w:p>
        </w:tc>
        <w:tc>
          <w:tcPr>
            <w:tcW w:w="403" w:type="pct"/>
            <w:vAlign w:val="center"/>
          </w:tcPr>
          <w:p w:rsidR="00E14A3C" w:rsidRPr="00BC732E" w:rsidRDefault="00E14A3C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NO</w:t>
            </w:r>
          </w:p>
        </w:tc>
      </w:tr>
      <w:tr w:rsidR="00E14A3C" w:rsidRPr="00BC732E" w:rsidTr="00BC732E">
        <w:tc>
          <w:tcPr>
            <w:tcW w:w="238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4025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The waste bins are not &gt; ¾ full.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c>
          <w:tcPr>
            <w:tcW w:w="238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4025" w:type="pct"/>
            <w:hideMark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The waste bags appear intact without any leakages.</w:t>
            </w:r>
          </w:p>
        </w:tc>
        <w:tc>
          <w:tcPr>
            <w:tcW w:w="334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14A3C" w:rsidRPr="00BC732E" w:rsidTr="00BC732E">
        <w:tc>
          <w:tcPr>
            <w:tcW w:w="5000" w:type="pct"/>
            <w:gridSpan w:val="4"/>
          </w:tcPr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Comments:</w:t>
            </w:r>
          </w:p>
          <w:p w:rsidR="00E14A3C" w:rsidRPr="00BC732E" w:rsidRDefault="00E14A3C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23354C" w:rsidRPr="00BC732E" w:rsidTr="00BC732E">
        <w:tc>
          <w:tcPr>
            <w:tcW w:w="4263" w:type="pct"/>
            <w:gridSpan w:val="2"/>
            <w:hideMark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b/>
                <w:i/>
                <w:iCs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TOILETS</w:t>
            </w:r>
            <w:r w:rsidRPr="00BC732E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(Tick the appropriate box)</w:t>
            </w:r>
          </w:p>
        </w:tc>
        <w:tc>
          <w:tcPr>
            <w:tcW w:w="334" w:type="pct"/>
            <w:vAlign w:val="center"/>
          </w:tcPr>
          <w:p w:rsidR="0023354C" w:rsidRPr="00BC732E" w:rsidRDefault="0023354C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YES</w:t>
            </w:r>
          </w:p>
        </w:tc>
        <w:tc>
          <w:tcPr>
            <w:tcW w:w="403" w:type="pct"/>
            <w:vAlign w:val="center"/>
          </w:tcPr>
          <w:p w:rsidR="0023354C" w:rsidRPr="00BC732E" w:rsidRDefault="0023354C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NO</w:t>
            </w:r>
          </w:p>
        </w:tc>
      </w:tr>
      <w:tr w:rsidR="0023354C" w:rsidRPr="00BC732E" w:rsidTr="00BC732E">
        <w:tc>
          <w:tcPr>
            <w:tcW w:w="238" w:type="pct"/>
            <w:hideMark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4025" w:type="pct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The toilets and surrounding area (floor, walls and surfaces) is clean.</w:t>
            </w:r>
          </w:p>
        </w:tc>
        <w:tc>
          <w:tcPr>
            <w:tcW w:w="334" w:type="pct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3354C" w:rsidRPr="00BC732E" w:rsidTr="00BC732E">
        <w:tc>
          <w:tcPr>
            <w:tcW w:w="238" w:type="pct"/>
            <w:hideMark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4025" w:type="pct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Hand washing facilities are available, including hand wash basin/soap/disposable paper towels.</w:t>
            </w:r>
          </w:p>
        </w:tc>
        <w:tc>
          <w:tcPr>
            <w:tcW w:w="334" w:type="pct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3354C" w:rsidRPr="00BC732E" w:rsidTr="00BC732E">
        <w:trPr>
          <w:trHeight w:val="576"/>
        </w:trPr>
        <w:tc>
          <w:tcPr>
            <w:tcW w:w="5000" w:type="pct"/>
            <w:gridSpan w:val="4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Comments:</w:t>
            </w:r>
          </w:p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23354C" w:rsidRPr="00BC732E" w:rsidTr="00BC732E">
        <w:tc>
          <w:tcPr>
            <w:tcW w:w="4263" w:type="pct"/>
            <w:gridSpan w:val="2"/>
            <w:hideMark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b/>
                <w:i/>
                <w:iCs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FIRE AND SAFETY</w:t>
            </w:r>
            <w:r w:rsidRPr="00BC732E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                                                                                   (Tick the appropriate box)</w:t>
            </w:r>
          </w:p>
        </w:tc>
        <w:tc>
          <w:tcPr>
            <w:tcW w:w="334" w:type="pct"/>
            <w:vAlign w:val="center"/>
          </w:tcPr>
          <w:p w:rsidR="0023354C" w:rsidRPr="00BC732E" w:rsidRDefault="0023354C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YES</w:t>
            </w:r>
          </w:p>
        </w:tc>
        <w:tc>
          <w:tcPr>
            <w:tcW w:w="403" w:type="pct"/>
            <w:vAlign w:val="center"/>
          </w:tcPr>
          <w:p w:rsidR="0023354C" w:rsidRPr="00BC732E" w:rsidRDefault="0023354C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NO</w:t>
            </w:r>
          </w:p>
        </w:tc>
      </w:tr>
      <w:tr w:rsidR="0023354C" w:rsidRPr="00BC732E" w:rsidTr="00BC732E">
        <w:tc>
          <w:tcPr>
            <w:tcW w:w="238" w:type="pct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4025" w:type="pct"/>
            <w:vAlign w:val="center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 xml:space="preserve">Evacuation map available </w:t>
            </w:r>
            <w:r w:rsidR="00C82780" w:rsidRPr="00BC732E">
              <w:rPr>
                <w:rFonts w:asciiTheme="minorBidi" w:hAnsiTheme="minorBidi"/>
                <w:sz w:val="20"/>
                <w:szCs w:val="20"/>
              </w:rPr>
              <w:t>and staff</w:t>
            </w:r>
            <w:r w:rsidRPr="00BC732E">
              <w:rPr>
                <w:rFonts w:asciiTheme="minorBidi" w:hAnsiTheme="minorBidi"/>
                <w:sz w:val="20"/>
                <w:szCs w:val="20"/>
              </w:rPr>
              <w:t xml:space="preserve"> aware of evacuation map</w:t>
            </w:r>
            <w:r w:rsidR="00D626C0" w:rsidRPr="00BC732E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34" w:type="pct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626C0" w:rsidRPr="00BC732E" w:rsidTr="00BC732E">
        <w:tc>
          <w:tcPr>
            <w:tcW w:w="238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4025" w:type="pct"/>
            <w:vAlign w:val="center"/>
          </w:tcPr>
          <w:p w:rsidR="00D626C0" w:rsidRPr="00BC732E" w:rsidRDefault="00C04333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Staff </w:t>
            </w:r>
            <w:r w:rsidR="00D626C0" w:rsidRPr="00BC732E">
              <w:rPr>
                <w:rFonts w:asciiTheme="minorBidi" w:hAnsiTheme="minorBidi"/>
                <w:sz w:val="20"/>
                <w:szCs w:val="20"/>
              </w:rPr>
              <w:t xml:space="preserve">aware of </w:t>
            </w:r>
            <w:r w:rsidR="000C5600" w:rsidRPr="00BC732E">
              <w:rPr>
                <w:rFonts w:asciiTheme="minorBidi" w:hAnsiTheme="minorBidi"/>
                <w:sz w:val="20"/>
                <w:szCs w:val="20"/>
              </w:rPr>
              <w:t>emergency</w:t>
            </w:r>
            <w:r w:rsidR="00D626C0" w:rsidRPr="00BC732E">
              <w:rPr>
                <w:rFonts w:asciiTheme="minorBidi" w:hAnsiTheme="minorBidi"/>
                <w:sz w:val="20"/>
                <w:szCs w:val="20"/>
              </w:rPr>
              <w:t xml:space="preserve"> response</w:t>
            </w:r>
            <w:r w:rsidR="000C5600" w:rsidRPr="00BC732E">
              <w:rPr>
                <w:rFonts w:asciiTheme="minorBidi" w:hAnsiTheme="minorBidi"/>
                <w:sz w:val="20"/>
                <w:szCs w:val="20"/>
              </w:rPr>
              <w:t xml:space="preserve"> evacuation</w:t>
            </w:r>
            <w:r w:rsidR="00D626C0" w:rsidRPr="00BC732E">
              <w:rPr>
                <w:rFonts w:asciiTheme="minorBidi" w:hAnsiTheme="minorBidi"/>
                <w:sz w:val="20"/>
                <w:szCs w:val="20"/>
              </w:rPr>
              <w:t xml:space="preserve"> procedures and assembly points.</w:t>
            </w:r>
          </w:p>
        </w:tc>
        <w:tc>
          <w:tcPr>
            <w:tcW w:w="334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3354C" w:rsidRPr="00BC732E" w:rsidTr="00BC732E">
        <w:tc>
          <w:tcPr>
            <w:tcW w:w="238" w:type="pct"/>
          </w:tcPr>
          <w:p w:rsidR="0023354C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4025" w:type="pct"/>
            <w:vAlign w:val="center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 xml:space="preserve">Emergency Exits: Signs </w:t>
            </w:r>
            <w:r w:rsidR="00D626C0" w:rsidRPr="00BC732E">
              <w:rPr>
                <w:rFonts w:asciiTheme="minorBidi" w:hAnsiTheme="minorBidi"/>
                <w:sz w:val="20"/>
                <w:szCs w:val="20"/>
              </w:rPr>
              <w:t>available and paths are clear (n</w:t>
            </w:r>
            <w:r w:rsidRPr="00BC732E">
              <w:rPr>
                <w:rFonts w:asciiTheme="minorBidi" w:hAnsiTheme="minorBidi"/>
                <w:sz w:val="20"/>
                <w:szCs w:val="20"/>
              </w:rPr>
              <w:t>o obstructions)</w:t>
            </w:r>
            <w:r w:rsidR="00D626C0" w:rsidRPr="00BC732E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34" w:type="pct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30773" w:rsidRPr="00BC732E" w:rsidTr="00BC732E">
        <w:tc>
          <w:tcPr>
            <w:tcW w:w="238" w:type="pct"/>
          </w:tcPr>
          <w:p w:rsidR="00430773" w:rsidRPr="00BC732E" w:rsidRDefault="00430773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4025" w:type="pct"/>
            <w:vAlign w:val="center"/>
          </w:tcPr>
          <w:p w:rsidR="00430773" w:rsidRPr="00BC732E" w:rsidRDefault="00430773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 xml:space="preserve">Fire Extinguishers:  </w:t>
            </w:r>
            <w:r w:rsidR="00C04333">
              <w:rPr>
                <w:rFonts w:asciiTheme="minorBidi" w:hAnsiTheme="minorBidi"/>
                <w:sz w:val="20"/>
                <w:szCs w:val="20"/>
              </w:rPr>
              <w:t>Wall m</w:t>
            </w:r>
            <w:r>
              <w:rPr>
                <w:rFonts w:asciiTheme="minorBidi" w:hAnsiTheme="minorBidi"/>
                <w:sz w:val="20"/>
                <w:szCs w:val="20"/>
              </w:rPr>
              <w:t>ounted or stand mounted</w:t>
            </w:r>
          </w:p>
        </w:tc>
        <w:tc>
          <w:tcPr>
            <w:tcW w:w="334" w:type="pct"/>
          </w:tcPr>
          <w:p w:rsidR="00430773" w:rsidRPr="00BC732E" w:rsidRDefault="00430773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430773" w:rsidRPr="00BC732E" w:rsidRDefault="00430773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3354C" w:rsidRPr="00BC732E" w:rsidTr="00BC732E">
        <w:tc>
          <w:tcPr>
            <w:tcW w:w="238" w:type="pct"/>
          </w:tcPr>
          <w:p w:rsidR="0023354C" w:rsidRPr="00BC732E" w:rsidRDefault="00430773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4025" w:type="pct"/>
            <w:vAlign w:val="center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Fire Extinguishers:  Types and location of extinguishers available in the unit</w:t>
            </w:r>
            <w:r w:rsidR="00560EC2" w:rsidRPr="00BC732E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34" w:type="pct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3354C" w:rsidRPr="00BC732E" w:rsidTr="00BC732E">
        <w:tc>
          <w:tcPr>
            <w:tcW w:w="238" w:type="pct"/>
          </w:tcPr>
          <w:p w:rsidR="0023354C" w:rsidRPr="00BC732E" w:rsidRDefault="00430773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4025" w:type="pct"/>
            <w:vAlign w:val="center"/>
          </w:tcPr>
          <w:p w:rsidR="0023354C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Fire Extinguishers:  PPM is up to date</w:t>
            </w:r>
            <w:r w:rsidR="00560EC2" w:rsidRPr="00BC732E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34" w:type="pct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626C0" w:rsidRPr="00BC732E" w:rsidTr="00BC732E">
        <w:tc>
          <w:tcPr>
            <w:tcW w:w="238" w:type="pct"/>
          </w:tcPr>
          <w:p w:rsidR="00D626C0" w:rsidRPr="00BC732E" w:rsidRDefault="00430773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4025" w:type="pct"/>
            <w:vAlign w:val="center"/>
          </w:tcPr>
          <w:p w:rsidR="00D626C0" w:rsidRPr="00BC732E" w:rsidRDefault="00C04333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Staff assignment as Fire W</w:t>
            </w:r>
            <w:r w:rsidR="00D626C0" w:rsidRPr="00BC732E">
              <w:rPr>
                <w:rFonts w:asciiTheme="minorBidi" w:hAnsiTheme="minorBidi"/>
                <w:sz w:val="20"/>
                <w:szCs w:val="20"/>
              </w:rPr>
              <w:t xml:space="preserve">arden is available with training certificate. </w:t>
            </w:r>
          </w:p>
        </w:tc>
        <w:tc>
          <w:tcPr>
            <w:tcW w:w="334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3354C" w:rsidRPr="00BC732E" w:rsidTr="00BC732E">
        <w:trPr>
          <w:trHeight w:val="576"/>
        </w:trPr>
        <w:tc>
          <w:tcPr>
            <w:tcW w:w="5000" w:type="pct"/>
            <w:gridSpan w:val="4"/>
          </w:tcPr>
          <w:p w:rsidR="0023354C" w:rsidRPr="00BC732E" w:rsidRDefault="0023354C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Comments:</w:t>
            </w:r>
          </w:p>
          <w:p w:rsidR="000C5600" w:rsidRPr="00BC732E" w:rsidRDefault="000C5600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D626C0" w:rsidRPr="00BC732E" w:rsidTr="00BC732E">
        <w:tc>
          <w:tcPr>
            <w:tcW w:w="4263" w:type="pct"/>
            <w:gridSpan w:val="2"/>
            <w:hideMark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b/>
                <w:i/>
                <w:iCs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lastRenderedPageBreak/>
              <w:t>CHEMICALS MATERIAL SAFETY DATA SHEET (MSDS)</w:t>
            </w:r>
            <w:r w:rsidRPr="00BC732E">
              <w:rPr>
                <w:rFonts w:asciiTheme="minorBidi" w:hAnsiTheme="minorBidi"/>
                <w:sz w:val="20"/>
                <w:szCs w:val="20"/>
              </w:rPr>
              <w:t xml:space="preserve">             </w:t>
            </w:r>
            <w:r w:rsidR="00BC732E">
              <w:rPr>
                <w:rFonts w:asciiTheme="minorBidi" w:hAnsiTheme="minorBidi"/>
                <w:sz w:val="20"/>
                <w:szCs w:val="20"/>
              </w:rPr>
              <w:t xml:space="preserve">      </w:t>
            </w:r>
            <w:r w:rsidRPr="00BC732E">
              <w:rPr>
                <w:rFonts w:asciiTheme="minorBidi" w:hAnsiTheme="minorBidi"/>
                <w:i/>
                <w:iCs/>
                <w:sz w:val="20"/>
                <w:szCs w:val="20"/>
              </w:rPr>
              <w:t>(Tick the appropriate box)</w:t>
            </w:r>
          </w:p>
        </w:tc>
        <w:tc>
          <w:tcPr>
            <w:tcW w:w="334" w:type="pct"/>
            <w:vAlign w:val="center"/>
          </w:tcPr>
          <w:p w:rsidR="00D626C0" w:rsidRPr="00BC732E" w:rsidRDefault="00D626C0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YES</w:t>
            </w:r>
          </w:p>
        </w:tc>
        <w:tc>
          <w:tcPr>
            <w:tcW w:w="403" w:type="pct"/>
            <w:vAlign w:val="center"/>
          </w:tcPr>
          <w:p w:rsidR="00D626C0" w:rsidRPr="00BC732E" w:rsidRDefault="00D626C0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NO</w:t>
            </w:r>
          </w:p>
        </w:tc>
      </w:tr>
      <w:tr w:rsidR="00D626C0" w:rsidRPr="00BC732E" w:rsidTr="00BC732E">
        <w:tc>
          <w:tcPr>
            <w:tcW w:w="238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4025" w:type="pct"/>
            <w:vAlign w:val="center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Chemicals are stores separately in a locked cabinet</w:t>
            </w:r>
            <w:r w:rsidR="00560EC2" w:rsidRPr="00BC732E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34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626C0" w:rsidRPr="00BC732E" w:rsidTr="00BC732E">
        <w:tc>
          <w:tcPr>
            <w:tcW w:w="238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4025" w:type="pct"/>
            <w:vAlign w:val="center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 xml:space="preserve">Chemicals inventory available and </w:t>
            </w:r>
            <w:r w:rsidR="00560EC2" w:rsidRPr="00BC732E">
              <w:rPr>
                <w:rFonts w:asciiTheme="minorBidi" w:hAnsiTheme="minorBidi"/>
                <w:sz w:val="20"/>
                <w:szCs w:val="20"/>
              </w:rPr>
              <w:t>staff is</w:t>
            </w:r>
            <w:r w:rsidRPr="00BC732E">
              <w:rPr>
                <w:rFonts w:asciiTheme="minorBidi" w:hAnsiTheme="minorBidi"/>
                <w:sz w:val="20"/>
                <w:szCs w:val="20"/>
              </w:rPr>
              <w:t xml:space="preserve"> aware of it.</w:t>
            </w:r>
          </w:p>
        </w:tc>
        <w:tc>
          <w:tcPr>
            <w:tcW w:w="334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626C0" w:rsidRPr="00BC732E" w:rsidTr="00BC732E">
        <w:tc>
          <w:tcPr>
            <w:tcW w:w="238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4025" w:type="pct"/>
            <w:vAlign w:val="center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 xml:space="preserve">Folder for MSDS </w:t>
            </w:r>
            <w:r w:rsidR="00560EC2" w:rsidRPr="00BC732E">
              <w:rPr>
                <w:rFonts w:asciiTheme="minorBidi" w:hAnsiTheme="minorBidi"/>
                <w:sz w:val="20"/>
                <w:szCs w:val="20"/>
              </w:rPr>
              <w:t>available and</w:t>
            </w:r>
            <w:r w:rsidRPr="00BC732E">
              <w:rPr>
                <w:rFonts w:asciiTheme="minorBidi" w:hAnsiTheme="minorBidi"/>
                <w:sz w:val="20"/>
                <w:szCs w:val="20"/>
              </w:rPr>
              <w:t xml:space="preserve"> accessible</w:t>
            </w:r>
            <w:r w:rsidR="00560EC2" w:rsidRPr="00BC732E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34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626C0" w:rsidRPr="00BC732E" w:rsidTr="00BC732E">
        <w:tc>
          <w:tcPr>
            <w:tcW w:w="238" w:type="pct"/>
          </w:tcPr>
          <w:p w:rsidR="00D626C0" w:rsidRPr="00BC732E" w:rsidRDefault="00560EC2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4025" w:type="pct"/>
            <w:vAlign w:val="center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Staff aware of availability and contents of folder</w:t>
            </w:r>
            <w:r w:rsidR="00560EC2" w:rsidRPr="00BC732E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34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626C0" w:rsidRPr="00BC732E" w:rsidTr="00BC732E">
        <w:tc>
          <w:tcPr>
            <w:tcW w:w="238" w:type="pct"/>
          </w:tcPr>
          <w:p w:rsidR="00D626C0" w:rsidRPr="00BC732E" w:rsidRDefault="00560EC2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4025" w:type="pct"/>
            <w:vAlign w:val="center"/>
          </w:tcPr>
          <w:p w:rsidR="00D626C0" w:rsidRPr="00BC732E" w:rsidRDefault="00C8278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S</w:t>
            </w:r>
            <w:r w:rsidR="00D626C0" w:rsidRPr="00BC732E">
              <w:rPr>
                <w:rFonts w:asciiTheme="minorBidi" w:hAnsiTheme="minorBidi"/>
                <w:sz w:val="20"/>
                <w:szCs w:val="20"/>
              </w:rPr>
              <w:t>taff aware of what to do in case of spillage</w:t>
            </w:r>
            <w:r w:rsidR="00560EC2" w:rsidRPr="00BC732E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34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626C0" w:rsidRPr="00BC732E" w:rsidTr="00BC732E">
        <w:trPr>
          <w:trHeight w:val="576"/>
        </w:trPr>
        <w:tc>
          <w:tcPr>
            <w:tcW w:w="5000" w:type="pct"/>
            <w:gridSpan w:val="4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Comments:</w:t>
            </w:r>
          </w:p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D626C0" w:rsidRPr="00BC732E" w:rsidTr="00BC732E">
        <w:tc>
          <w:tcPr>
            <w:tcW w:w="4263" w:type="pct"/>
            <w:gridSpan w:val="2"/>
            <w:hideMark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b/>
                <w:i/>
                <w:iCs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ELECTRICAL SAFETY</w:t>
            </w:r>
            <w:r w:rsidRPr="00BC732E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                                                                            (Tick the appropriate box)</w:t>
            </w:r>
          </w:p>
        </w:tc>
        <w:tc>
          <w:tcPr>
            <w:tcW w:w="334" w:type="pct"/>
            <w:vAlign w:val="center"/>
          </w:tcPr>
          <w:p w:rsidR="00D626C0" w:rsidRPr="00BC732E" w:rsidRDefault="00D626C0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YES</w:t>
            </w:r>
          </w:p>
        </w:tc>
        <w:tc>
          <w:tcPr>
            <w:tcW w:w="403" w:type="pct"/>
            <w:vAlign w:val="center"/>
          </w:tcPr>
          <w:p w:rsidR="00D626C0" w:rsidRPr="00BC732E" w:rsidRDefault="00D626C0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NO</w:t>
            </w:r>
          </w:p>
        </w:tc>
      </w:tr>
      <w:tr w:rsidR="00D626C0" w:rsidRPr="00BC732E" w:rsidTr="00BC732E">
        <w:tc>
          <w:tcPr>
            <w:tcW w:w="238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4025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All electrical panels are clearly labeled</w:t>
            </w:r>
            <w:r w:rsidR="00560EC2" w:rsidRPr="00BC732E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34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626C0" w:rsidRPr="00BC732E" w:rsidTr="00BC732E">
        <w:tc>
          <w:tcPr>
            <w:tcW w:w="238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4025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Defective cables, motors, or fans are not present in the facility</w:t>
            </w:r>
            <w:r w:rsidR="00560EC2" w:rsidRPr="00BC732E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34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626C0" w:rsidRPr="00BC732E" w:rsidTr="00BC732E">
        <w:tc>
          <w:tcPr>
            <w:tcW w:w="238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4025" w:type="pct"/>
          </w:tcPr>
          <w:p w:rsidR="00D626C0" w:rsidRPr="00BC732E" w:rsidRDefault="002B1C75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Safe multi-way adaptors are</w:t>
            </w:r>
            <w:r w:rsidR="00D626C0" w:rsidRPr="00BC732E">
              <w:rPr>
                <w:rFonts w:asciiTheme="minorBidi" w:hAnsiTheme="minorBidi"/>
                <w:sz w:val="20"/>
                <w:szCs w:val="20"/>
              </w:rPr>
              <w:t xml:space="preserve"> used in the facility</w:t>
            </w:r>
            <w:r w:rsidR="00560EC2" w:rsidRPr="00BC732E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34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626C0" w:rsidRPr="00BC732E" w:rsidTr="00BC732E">
        <w:tc>
          <w:tcPr>
            <w:tcW w:w="238" w:type="pct"/>
          </w:tcPr>
          <w:p w:rsidR="00D626C0" w:rsidRPr="00BC732E" w:rsidRDefault="00560EC2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4025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Electrical sources are located at a safe distance from water sources</w:t>
            </w:r>
            <w:r w:rsidR="00560EC2" w:rsidRPr="00BC732E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34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626C0" w:rsidRPr="00BC732E" w:rsidTr="00BC732E">
        <w:trPr>
          <w:trHeight w:val="576"/>
        </w:trPr>
        <w:tc>
          <w:tcPr>
            <w:tcW w:w="5000" w:type="pct"/>
            <w:gridSpan w:val="4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Comments:</w:t>
            </w:r>
          </w:p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D626C0" w:rsidRPr="00BC732E" w:rsidTr="00BC732E">
        <w:tc>
          <w:tcPr>
            <w:tcW w:w="4263" w:type="pct"/>
            <w:gridSpan w:val="2"/>
            <w:hideMark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b/>
                <w:i/>
                <w:iCs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 xml:space="preserve">FIRST AID                       </w:t>
            </w:r>
            <w:r w:rsidRPr="00BC732E">
              <w:rPr>
                <w:rFonts w:asciiTheme="minorBidi" w:hAnsiTheme="minorBidi"/>
                <w:i/>
                <w:iCs/>
                <w:sz w:val="20"/>
                <w:szCs w:val="20"/>
              </w:rPr>
              <w:t xml:space="preserve">                                                                            (Tick the appropriate box)</w:t>
            </w:r>
          </w:p>
        </w:tc>
        <w:tc>
          <w:tcPr>
            <w:tcW w:w="334" w:type="pct"/>
            <w:vAlign w:val="center"/>
          </w:tcPr>
          <w:p w:rsidR="00D626C0" w:rsidRPr="00BC732E" w:rsidRDefault="00D626C0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YES</w:t>
            </w:r>
          </w:p>
        </w:tc>
        <w:tc>
          <w:tcPr>
            <w:tcW w:w="403" w:type="pct"/>
            <w:vAlign w:val="center"/>
          </w:tcPr>
          <w:p w:rsidR="00D626C0" w:rsidRPr="00BC732E" w:rsidRDefault="00D626C0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NO</w:t>
            </w:r>
          </w:p>
        </w:tc>
      </w:tr>
      <w:tr w:rsidR="00D626C0" w:rsidRPr="00BC732E" w:rsidTr="00BC732E">
        <w:tc>
          <w:tcPr>
            <w:tcW w:w="238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4025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 xml:space="preserve">First aid kits are available and appropriate for the number of </w:t>
            </w:r>
            <w:r w:rsidR="00C04333" w:rsidRPr="00BC732E">
              <w:rPr>
                <w:rFonts w:asciiTheme="minorBidi" w:hAnsiTheme="minorBidi"/>
                <w:sz w:val="20"/>
                <w:szCs w:val="20"/>
              </w:rPr>
              <w:t>staff.</w:t>
            </w:r>
          </w:p>
        </w:tc>
        <w:tc>
          <w:tcPr>
            <w:tcW w:w="334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626C0" w:rsidRPr="00BC732E" w:rsidTr="00BC732E">
        <w:tc>
          <w:tcPr>
            <w:tcW w:w="238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4025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First aid kits are visible, labeled, r</w:t>
            </w:r>
            <w:r w:rsidR="000C5600" w:rsidRPr="00BC732E">
              <w:rPr>
                <w:rFonts w:asciiTheme="minorBidi" w:hAnsiTheme="minorBidi"/>
                <w:sz w:val="20"/>
                <w:szCs w:val="20"/>
              </w:rPr>
              <w:t>egularly checked and maintained.</w:t>
            </w:r>
          </w:p>
        </w:tc>
        <w:tc>
          <w:tcPr>
            <w:tcW w:w="334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626C0" w:rsidRPr="00BC732E" w:rsidTr="00BC732E">
        <w:trPr>
          <w:trHeight w:val="576"/>
        </w:trPr>
        <w:tc>
          <w:tcPr>
            <w:tcW w:w="5000" w:type="pct"/>
            <w:gridSpan w:val="4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Comments:</w:t>
            </w:r>
          </w:p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D626C0" w:rsidRPr="00BC732E" w:rsidTr="00BC732E">
        <w:tc>
          <w:tcPr>
            <w:tcW w:w="4263" w:type="pct"/>
            <w:gridSpan w:val="2"/>
            <w:hideMark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b/>
                <w:i/>
                <w:iCs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 xml:space="preserve">PEST CONTROL                                                                                        </w:t>
            </w:r>
            <w:r w:rsidRPr="00BC732E">
              <w:rPr>
                <w:rFonts w:asciiTheme="minorBidi" w:hAnsiTheme="minorBidi"/>
                <w:i/>
                <w:iCs/>
                <w:sz w:val="20"/>
                <w:szCs w:val="20"/>
              </w:rPr>
              <w:t>(Tick the appropriate box)</w:t>
            </w:r>
          </w:p>
        </w:tc>
        <w:tc>
          <w:tcPr>
            <w:tcW w:w="334" w:type="pct"/>
            <w:vAlign w:val="center"/>
          </w:tcPr>
          <w:p w:rsidR="00D626C0" w:rsidRPr="00BC732E" w:rsidRDefault="00D626C0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YES</w:t>
            </w:r>
          </w:p>
        </w:tc>
        <w:tc>
          <w:tcPr>
            <w:tcW w:w="403" w:type="pct"/>
            <w:vAlign w:val="center"/>
          </w:tcPr>
          <w:p w:rsidR="00D626C0" w:rsidRPr="00BC732E" w:rsidRDefault="00D626C0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NO</w:t>
            </w:r>
          </w:p>
        </w:tc>
      </w:tr>
      <w:tr w:rsidR="00D626C0" w:rsidRPr="00BC732E" w:rsidTr="00BC732E">
        <w:tc>
          <w:tcPr>
            <w:tcW w:w="238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4025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A valid contract exists for pest control services.</w:t>
            </w:r>
          </w:p>
        </w:tc>
        <w:tc>
          <w:tcPr>
            <w:tcW w:w="334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626C0" w:rsidRPr="00BC732E" w:rsidTr="00BC732E">
        <w:tc>
          <w:tcPr>
            <w:tcW w:w="238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4025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Contracted services are monitored.</w:t>
            </w:r>
          </w:p>
        </w:tc>
        <w:tc>
          <w:tcPr>
            <w:tcW w:w="334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626C0" w:rsidRPr="00BC732E" w:rsidTr="00BC732E">
        <w:tc>
          <w:tcPr>
            <w:tcW w:w="238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4025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 xml:space="preserve">Pest control records are maintained. </w:t>
            </w:r>
          </w:p>
        </w:tc>
        <w:tc>
          <w:tcPr>
            <w:tcW w:w="334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626C0" w:rsidRPr="00BC732E" w:rsidTr="00BC732E">
        <w:tc>
          <w:tcPr>
            <w:tcW w:w="5000" w:type="pct"/>
            <w:gridSpan w:val="4"/>
          </w:tcPr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Comments:</w:t>
            </w:r>
          </w:p>
          <w:p w:rsidR="00D626C0" w:rsidRPr="00BC732E" w:rsidRDefault="00D626C0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C82780" w:rsidRPr="00BC732E" w:rsidTr="00BC732E">
        <w:tc>
          <w:tcPr>
            <w:tcW w:w="4263" w:type="pct"/>
            <w:gridSpan w:val="2"/>
            <w:hideMark/>
          </w:tcPr>
          <w:p w:rsidR="00C82780" w:rsidRPr="00BC732E" w:rsidRDefault="00C82780" w:rsidP="00BC732E">
            <w:pPr>
              <w:pStyle w:val="NoSpacing"/>
              <w:rPr>
                <w:rFonts w:asciiTheme="minorBidi" w:hAnsiTheme="minorBidi"/>
                <w:b/>
                <w:i/>
                <w:iCs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 xml:space="preserve">DISINFECTION &amp; CLEANING RECORDS                                          </w:t>
            </w:r>
            <w:r w:rsidR="00BC732E">
              <w:rPr>
                <w:rFonts w:asciiTheme="minorBidi" w:hAnsiTheme="minorBidi"/>
                <w:b/>
                <w:sz w:val="20"/>
                <w:szCs w:val="20"/>
              </w:rPr>
              <w:t xml:space="preserve">      </w:t>
            </w:r>
            <w:r w:rsidRPr="00BC732E">
              <w:rPr>
                <w:rFonts w:asciiTheme="minorBidi" w:hAnsiTheme="minorBidi"/>
                <w:i/>
                <w:iCs/>
                <w:sz w:val="20"/>
                <w:szCs w:val="20"/>
              </w:rPr>
              <w:t>(Tick the appropriate box)</w:t>
            </w:r>
          </w:p>
        </w:tc>
        <w:tc>
          <w:tcPr>
            <w:tcW w:w="334" w:type="pct"/>
            <w:vAlign w:val="center"/>
          </w:tcPr>
          <w:p w:rsidR="00C82780" w:rsidRPr="00BC732E" w:rsidRDefault="00C82780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YES</w:t>
            </w:r>
          </w:p>
        </w:tc>
        <w:tc>
          <w:tcPr>
            <w:tcW w:w="403" w:type="pct"/>
            <w:vAlign w:val="center"/>
          </w:tcPr>
          <w:p w:rsidR="00C82780" w:rsidRPr="00BC732E" w:rsidRDefault="00C82780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NO</w:t>
            </w:r>
          </w:p>
        </w:tc>
      </w:tr>
      <w:tr w:rsidR="00C82780" w:rsidRPr="00BC732E" w:rsidTr="00BC732E">
        <w:tc>
          <w:tcPr>
            <w:tcW w:w="238" w:type="pct"/>
          </w:tcPr>
          <w:p w:rsidR="00C82780" w:rsidRPr="00BC732E" w:rsidRDefault="00C8278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4025" w:type="pct"/>
          </w:tcPr>
          <w:p w:rsidR="00C82780" w:rsidRPr="00BC732E" w:rsidRDefault="00430773" w:rsidP="00430773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Room disinfection checklists</w:t>
            </w:r>
            <w:r w:rsidR="00C82780" w:rsidRPr="00BC732E">
              <w:rPr>
                <w:rFonts w:asciiTheme="minorBidi" w:hAnsiTheme="minorBidi"/>
                <w:sz w:val="20"/>
                <w:szCs w:val="20"/>
              </w:rPr>
              <w:t xml:space="preserve"> completed and signed by housekeeping staff daily.</w:t>
            </w:r>
          </w:p>
        </w:tc>
        <w:tc>
          <w:tcPr>
            <w:tcW w:w="334" w:type="pct"/>
          </w:tcPr>
          <w:p w:rsidR="00C82780" w:rsidRPr="00BC732E" w:rsidRDefault="00C8278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C82780" w:rsidRPr="00BC732E" w:rsidRDefault="00C8278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30773" w:rsidRPr="00BC732E" w:rsidTr="00BC732E">
        <w:tc>
          <w:tcPr>
            <w:tcW w:w="238" w:type="pct"/>
          </w:tcPr>
          <w:p w:rsidR="00430773" w:rsidRPr="00BC732E" w:rsidRDefault="00430773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4025" w:type="pct"/>
          </w:tcPr>
          <w:p w:rsidR="00430773" w:rsidRPr="00BC732E" w:rsidRDefault="00430773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Toilet cleaning checklists completed and signed by housekeeping staff daily</w:t>
            </w:r>
          </w:p>
        </w:tc>
        <w:tc>
          <w:tcPr>
            <w:tcW w:w="334" w:type="pct"/>
          </w:tcPr>
          <w:p w:rsidR="00430773" w:rsidRPr="00BC732E" w:rsidRDefault="00430773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430773" w:rsidRPr="00BC732E" w:rsidRDefault="00430773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82780" w:rsidRPr="00BC732E" w:rsidTr="00BC732E">
        <w:tc>
          <w:tcPr>
            <w:tcW w:w="238" w:type="pct"/>
          </w:tcPr>
          <w:p w:rsidR="00C82780" w:rsidRPr="00BC732E" w:rsidRDefault="00430773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4025" w:type="pct"/>
          </w:tcPr>
          <w:p w:rsidR="00C82780" w:rsidRPr="00BC732E" w:rsidRDefault="00430773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All checklists</w:t>
            </w:r>
            <w:r w:rsidR="00C82780" w:rsidRPr="00BC732E">
              <w:rPr>
                <w:rFonts w:asciiTheme="minorBidi" w:hAnsiTheme="minorBidi"/>
                <w:sz w:val="20"/>
                <w:szCs w:val="20"/>
              </w:rPr>
              <w:t xml:space="preserve"> stored in H&amp;S folder at end of each month.</w:t>
            </w:r>
          </w:p>
        </w:tc>
        <w:tc>
          <w:tcPr>
            <w:tcW w:w="334" w:type="pct"/>
          </w:tcPr>
          <w:p w:rsidR="00C82780" w:rsidRPr="00BC732E" w:rsidRDefault="00C8278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C82780" w:rsidRPr="00BC732E" w:rsidRDefault="00C8278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82780" w:rsidRPr="00BC732E" w:rsidTr="00BC732E">
        <w:tc>
          <w:tcPr>
            <w:tcW w:w="5000" w:type="pct"/>
            <w:gridSpan w:val="4"/>
          </w:tcPr>
          <w:p w:rsidR="00C82780" w:rsidRPr="00BC732E" w:rsidRDefault="00C82780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Comments:</w:t>
            </w:r>
          </w:p>
          <w:p w:rsidR="00C82780" w:rsidRPr="00BC732E" w:rsidRDefault="00C82780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C82780" w:rsidRPr="00BC732E" w:rsidTr="00BC732E">
        <w:tc>
          <w:tcPr>
            <w:tcW w:w="4263" w:type="pct"/>
            <w:gridSpan w:val="2"/>
            <w:hideMark/>
          </w:tcPr>
          <w:p w:rsidR="00C82780" w:rsidRPr="00BC732E" w:rsidRDefault="008E0BEB" w:rsidP="00BC732E">
            <w:pPr>
              <w:pStyle w:val="NoSpacing"/>
              <w:rPr>
                <w:rFonts w:asciiTheme="minorBidi" w:hAnsiTheme="minorBidi"/>
                <w:b/>
                <w:i/>
                <w:iCs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 xml:space="preserve">INFECTION CONTROL </w:t>
            </w:r>
            <w:r w:rsidR="00BC732E">
              <w:rPr>
                <w:rFonts w:asciiTheme="minorBidi" w:hAnsiTheme="minorBidi"/>
                <w:b/>
                <w:sz w:val="20"/>
                <w:szCs w:val="20"/>
              </w:rPr>
              <w:t>CHECKLIST</w:t>
            </w:r>
            <w:r w:rsidR="00C82780" w:rsidRPr="00BC732E">
              <w:rPr>
                <w:rFonts w:asciiTheme="minorBidi" w:hAnsiTheme="minorBidi"/>
                <w:b/>
                <w:sz w:val="20"/>
                <w:szCs w:val="20"/>
              </w:rPr>
              <w:t xml:space="preserve">                                          </w:t>
            </w:r>
            <w:r w:rsidRPr="00BC732E">
              <w:rPr>
                <w:rFonts w:asciiTheme="minorBidi" w:hAnsiTheme="minorBidi"/>
                <w:b/>
                <w:sz w:val="20"/>
                <w:szCs w:val="20"/>
              </w:rPr>
              <w:t xml:space="preserve">                </w:t>
            </w:r>
            <w:r w:rsidR="00C82780" w:rsidRPr="00BC732E">
              <w:rPr>
                <w:rFonts w:asciiTheme="minorBidi" w:hAnsiTheme="minorBidi"/>
                <w:i/>
                <w:iCs/>
                <w:sz w:val="20"/>
                <w:szCs w:val="20"/>
              </w:rPr>
              <w:t>(Tick the appropriate box)</w:t>
            </w:r>
          </w:p>
        </w:tc>
        <w:tc>
          <w:tcPr>
            <w:tcW w:w="334" w:type="pct"/>
            <w:vAlign w:val="center"/>
          </w:tcPr>
          <w:p w:rsidR="00C82780" w:rsidRPr="00BC732E" w:rsidRDefault="00C82780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YES</w:t>
            </w:r>
          </w:p>
        </w:tc>
        <w:tc>
          <w:tcPr>
            <w:tcW w:w="403" w:type="pct"/>
            <w:vAlign w:val="center"/>
          </w:tcPr>
          <w:p w:rsidR="00C82780" w:rsidRPr="00BC732E" w:rsidRDefault="00C82780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NO</w:t>
            </w:r>
          </w:p>
        </w:tc>
      </w:tr>
      <w:tr w:rsidR="00C82780" w:rsidRPr="00BC732E" w:rsidTr="00BC732E">
        <w:tc>
          <w:tcPr>
            <w:tcW w:w="238" w:type="pct"/>
          </w:tcPr>
          <w:p w:rsidR="00C82780" w:rsidRPr="00BC732E" w:rsidRDefault="00C8278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4025" w:type="pct"/>
          </w:tcPr>
          <w:p w:rsidR="00C82780" w:rsidRPr="00BC732E" w:rsidRDefault="008E0BEB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Infection control survey completed and signed on a weekly basis.</w:t>
            </w:r>
          </w:p>
        </w:tc>
        <w:tc>
          <w:tcPr>
            <w:tcW w:w="334" w:type="pct"/>
          </w:tcPr>
          <w:p w:rsidR="00C82780" w:rsidRPr="00BC732E" w:rsidRDefault="00C8278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C82780" w:rsidRPr="00BC732E" w:rsidRDefault="00C8278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82780" w:rsidRPr="00BC732E" w:rsidTr="00BC732E">
        <w:tc>
          <w:tcPr>
            <w:tcW w:w="238" w:type="pct"/>
          </w:tcPr>
          <w:p w:rsidR="00C82780" w:rsidRPr="00BC732E" w:rsidRDefault="00C8278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4025" w:type="pct"/>
          </w:tcPr>
          <w:p w:rsidR="00C82780" w:rsidRPr="00BC732E" w:rsidRDefault="008E0BEB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Corrective actions assigned to applicable staff members and completed.</w:t>
            </w:r>
          </w:p>
        </w:tc>
        <w:tc>
          <w:tcPr>
            <w:tcW w:w="334" w:type="pct"/>
          </w:tcPr>
          <w:p w:rsidR="00C82780" w:rsidRPr="00BC732E" w:rsidRDefault="00C8278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C82780" w:rsidRPr="00BC732E" w:rsidRDefault="00C82780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E0BEB" w:rsidRPr="00BC732E" w:rsidTr="00BC732E">
        <w:tc>
          <w:tcPr>
            <w:tcW w:w="238" w:type="pct"/>
          </w:tcPr>
          <w:p w:rsidR="008E0BEB" w:rsidRPr="00BC732E" w:rsidRDefault="008E0BEB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4025" w:type="pct"/>
          </w:tcPr>
          <w:p w:rsidR="008E0BEB" w:rsidRPr="00BC732E" w:rsidRDefault="008E0BEB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Infection control survey stored in H&amp;S folder at end of each week.</w:t>
            </w:r>
          </w:p>
        </w:tc>
        <w:tc>
          <w:tcPr>
            <w:tcW w:w="334" w:type="pct"/>
          </w:tcPr>
          <w:p w:rsidR="008E0BEB" w:rsidRPr="00BC732E" w:rsidRDefault="008E0BEB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8E0BEB" w:rsidRPr="00BC732E" w:rsidRDefault="008E0BEB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82780" w:rsidRPr="00BC732E" w:rsidTr="00BC732E">
        <w:trPr>
          <w:trHeight w:val="576"/>
        </w:trPr>
        <w:tc>
          <w:tcPr>
            <w:tcW w:w="5000" w:type="pct"/>
            <w:gridSpan w:val="4"/>
          </w:tcPr>
          <w:p w:rsidR="00C82780" w:rsidRPr="00BC732E" w:rsidRDefault="00C82780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Comments:</w:t>
            </w:r>
          </w:p>
          <w:p w:rsidR="00C82780" w:rsidRPr="00BC732E" w:rsidRDefault="00C82780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8E0BEB" w:rsidRPr="00BC732E" w:rsidTr="00BC732E">
        <w:tc>
          <w:tcPr>
            <w:tcW w:w="4263" w:type="pct"/>
            <w:gridSpan w:val="2"/>
            <w:hideMark/>
          </w:tcPr>
          <w:p w:rsidR="008E0BEB" w:rsidRPr="00BC732E" w:rsidRDefault="008E0BEB" w:rsidP="00BC732E">
            <w:pPr>
              <w:pStyle w:val="NoSpacing"/>
              <w:rPr>
                <w:rFonts w:asciiTheme="minorBidi" w:hAnsiTheme="minorBidi"/>
                <w:b/>
                <w:i/>
                <w:iCs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 xml:space="preserve">SIGNAGE PRESENT                                                                                 </w:t>
            </w:r>
            <w:r w:rsidR="00BC732E">
              <w:rPr>
                <w:rFonts w:asciiTheme="minorBidi" w:hAnsiTheme="minorBidi"/>
                <w:b/>
                <w:sz w:val="20"/>
                <w:szCs w:val="20"/>
              </w:rPr>
              <w:t xml:space="preserve">  </w:t>
            </w:r>
            <w:r w:rsidRPr="00BC732E">
              <w:rPr>
                <w:rFonts w:asciiTheme="minorBidi" w:hAnsiTheme="minorBidi"/>
                <w:i/>
                <w:iCs/>
                <w:sz w:val="20"/>
                <w:szCs w:val="20"/>
              </w:rPr>
              <w:t>(Tick the appropriate box)</w:t>
            </w:r>
          </w:p>
        </w:tc>
        <w:tc>
          <w:tcPr>
            <w:tcW w:w="334" w:type="pct"/>
            <w:vAlign w:val="center"/>
          </w:tcPr>
          <w:p w:rsidR="008E0BEB" w:rsidRPr="00BC732E" w:rsidRDefault="008E0BEB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YES</w:t>
            </w:r>
          </w:p>
        </w:tc>
        <w:tc>
          <w:tcPr>
            <w:tcW w:w="403" w:type="pct"/>
            <w:vAlign w:val="center"/>
          </w:tcPr>
          <w:p w:rsidR="008E0BEB" w:rsidRPr="00BC732E" w:rsidRDefault="008E0BEB" w:rsidP="00BC732E">
            <w:pPr>
              <w:pStyle w:val="NoSpacing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NO</w:t>
            </w:r>
          </w:p>
        </w:tc>
      </w:tr>
      <w:tr w:rsidR="008E0BEB" w:rsidRPr="00BC732E" w:rsidTr="00BC732E">
        <w:tc>
          <w:tcPr>
            <w:tcW w:w="238" w:type="pct"/>
          </w:tcPr>
          <w:p w:rsidR="008E0BEB" w:rsidRPr="00BC732E" w:rsidRDefault="00560EC2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4025" w:type="pct"/>
          </w:tcPr>
          <w:p w:rsidR="008E0BEB" w:rsidRPr="00BC732E" w:rsidRDefault="00DC21DF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Emergency Exit Floor Plan</w:t>
            </w:r>
            <w:r w:rsidR="002B1C75">
              <w:rPr>
                <w:rFonts w:asciiTheme="minorBidi" w:hAnsiTheme="minorBidi"/>
                <w:sz w:val="20"/>
                <w:szCs w:val="20"/>
              </w:rPr>
              <w:t>s</w:t>
            </w:r>
            <w:r w:rsidR="000C5600" w:rsidRPr="00BC732E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</w:tcPr>
          <w:p w:rsidR="008E0BEB" w:rsidRPr="00BC732E" w:rsidRDefault="008E0BEB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8E0BEB" w:rsidRPr="00BC732E" w:rsidRDefault="008E0BEB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C21DF" w:rsidRPr="00BC732E" w:rsidTr="00BC732E">
        <w:tc>
          <w:tcPr>
            <w:tcW w:w="238" w:type="pct"/>
          </w:tcPr>
          <w:p w:rsidR="00DC21DF" w:rsidRPr="00BC732E" w:rsidRDefault="00560EC2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  <w:tc>
          <w:tcPr>
            <w:tcW w:w="4025" w:type="pct"/>
          </w:tcPr>
          <w:p w:rsidR="00DC21DF" w:rsidRPr="00BC732E" w:rsidRDefault="00DC21DF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Exit Directional Signs</w:t>
            </w:r>
            <w:r w:rsidR="000C5600" w:rsidRPr="00BC732E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</w:tcPr>
          <w:p w:rsidR="00DC21DF" w:rsidRPr="00BC732E" w:rsidRDefault="00DC21DF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C21DF" w:rsidRPr="00BC732E" w:rsidRDefault="00DC21DF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E0BEB" w:rsidRPr="00BC732E" w:rsidTr="00BC732E">
        <w:tc>
          <w:tcPr>
            <w:tcW w:w="238" w:type="pct"/>
          </w:tcPr>
          <w:p w:rsidR="008E0BEB" w:rsidRPr="00BC732E" w:rsidRDefault="00560EC2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  <w:tc>
          <w:tcPr>
            <w:tcW w:w="4025" w:type="pct"/>
          </w:tcPr>
          <w:p w:rsidR="008E0BEB" w:rsidRPr="00BC732E" w:rsidRDefault="008E0BEB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Emergency Evacuation Response Team</w:t>
            </w:r>
            <w:r w:rsidR="000C5600" w:rsidRPr="00BC732E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BC732E">
              <w:rPr>
                <w:rFonts w:asciiTheme="minorBidi" w:hAnsiTheme="minorBidi"/>
                <w:sz w:val="20"/>
                <w:szCs w:val="20"/>
              </w:rPr>
              <w:t>Notice</w:t>
            </w:r>
          </w:p>
        </w:tc>
        <w:tc>
          <w:tcPr>
            <w:tcW w:w="334" w:type="pct"/>
          </w:tcPr>
          <w:p w:rsidR="008E0BEB" w:rsidRPr="00BC732E" w:rsidRDefault="008E0BEB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8E0BEB" w:rsidRPr="00BC732E" w:rsidRDefault="008E0BEB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C21DF" w:rsidRPr="00BC732E" w:rsidTr="00BC732E">
        <w:tc>
          <w:tcPr>
            <w:tcW w:w="238" w:type="pct"/>
          </w:tcPr>
          <w:p w:rsidR="00DC21DF" w:rsidRPr="00BC732E" w:rsidRDefault="006000DF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4025" w:type="pct"/>
          </w:tcPr>
          <w:p w:rsidR="00DC21DF" w:rsidRPr="00BC732E" w:rsidRDefault="00DC21DF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Fire Action Notice</w:t>
            </w:r>
            <w:r w:rsidR="000C5600" w:rsidRPr="00BC732E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</w:tcPr>
          <w:p w:rsidR="00DC21DF" w:rsidRPr="00BC732E" w:rsidRDefault="00DC21DF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C21DF" w:rsidRPr="00BC732E" w:rsidRDefault="00DC21DF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C21DF" w:rsidRPr="00BC732E" w:rsidTr="00BC732E">
        <w:tc>
          <w:tcPr>
            <w:tcW w:w="238" w:type="pct"/>
          </w:tcPr>
          <w:p w:rsidR="00DC21DF" w:rsidRPr="00BC732E" w:rsidRDefault="006000DF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  <w:tc>
          <w:tcPr>
            <w:tcW w:w="4025" w:type="pct"/>
          </w:tcPr>
          <w:p w:rsidR="00DC21DF" w:rsidRPr="00BC732E" w:rsidRDefault="00DC21DF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Fire Extinguisher Notice/Sign</w:t>
            </w:r>
            <w:r w:rsidR="000C5600" w:rsidRPr="00BC732E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</w:tcPr>
          <w:p w:rsidR="00DC21DF" w:rsidRPr="00BC732E" w:rsidRDefault="00DC21DF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C21DF" w:rsidRPr="00BC732E" w:rsidRDefault="00DC21DF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E0BEB" w:rsidRPr="00BC732E" w:rsidTr="00BC732E">
        <w:tc>
          <w:tcPr>
            <w:tcW w:w="238" w:type="pct"/>
          </w:tcPr>
          <w:p w:rsidR="008E0BEB" w:rsidRPr="00BC732E" w:rsidRDefault="006000DF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6</w:t>
            </w:r>
          </w:p>
        </w:tc>
        <w:tc>
          <w:tcPr>
            <w:tcW w:w="4025" w:type="pct"/>
          </w:tcPr>
          <w:p w:rsidR="008E0BEB" w:rsidRPr="00BC732E" w:rsidRDefault="008E0BEB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 xml:space="preserve">Hand Hygiene </w:t>
            </w:r>
            <w:r w:rsidR="00560EC2" w:rsidRPr="00BC732E">
              <w:rPr>
                <w:rFonts w:asciiTheme="minorBidi" w:hAnsiTheme="minorBidi"/>
                <w:sz w:val="20"/>
                <w:szCs w:val="20"/>
              </w:rPr>
              <w:t xml:space="preserve">Notice </w:t>
            </w:r>
          </w:p>
        </w:tc>
        <w:tc>
          <w:tcPr>
            <w:tcW w:w="334" w:type="pct"/>
          </w:tcPr>
          <w:p w:rsidR="008E0BEB" w:rsidRPr="00BC732E" w:rsidRDefault="008E0BEB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8E0BEB" w:rsidRPr="00BC732E" w:rsidRDefault="008E0BEB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E0BEB" w:rsidRPr="00BC732E" w:rsidTr="00BC732E">
        <w:tc>
          <w:tcPr>
            <w:tcW w:w="238" w:type="pct"/>
          </w:tcPr>
          <w:p w:rsidR="008E0BEB" w:rsidRPr="00BC732E" w:rsidRDefault="006000DF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7</w:t>
            </w:r>
          </w:p>
        </w:tc>
        <w:tc>
          <w:tcPr>
            <w:tcW w:w="4025" w:type="pct"/>
          </w:tcPr>
          <w:p w:rsidR="008E0BEB" w:rsidRPr="00BC732E" w:rsidRDefault="008E0BEB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 xml:space="preserve">First Aid Box Location </w:t>
            </w:r>
            <w:r w:rsidR="00560EC2" w:rsidRPr="00BC732E">
              <w:rPr>
                <w:rFonts w:asciiTheme="minorBidi" w:hAnsiTheme="minorBidi"/>
                <w:sz w:val="20"/>
                <w:szCs w:val="20"/>
              </w:rPr>
              <w:t xml:space="preserve">Sign </w:t>
            </w:r>
          </w:p>
        </w:tc>
        <w:tc>
          <w:tcPr>
            <w:tcW w:w="334" w:type="pct"/>
          </w:tcPr>
          <w:p w:rsidR="008E0BEB" w:rsidRPr="00BC732E" w:rsidRDefault="008E0BEB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8E0BEB" w:rsidRPr="00BC732E" w:rsidRDefault="008E0BEB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C21DF" w:rsidRPr="00BC732E" w:rsidTr="00BC732E">
        <w:tc>
          <w:tcPr>
            <w:tcW w:w="238" w:type="pct"/>
          </w:tcPr>
          <w:p w:rsidR="00DC21DF" w:rsidRPr="00BC732E" w:rsidRDefault="006000DF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4025" w:type="pct"/>
          </w:tcPr>
          <w:p w:rsidR="00DC21DF" w:rsidRPr="00BC732E" w:rsidRDefault="000C5600" w:rsidP="00C04333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  <w:r w:rsidRPr="00BC732E">
              <w:rPr>
                <w:rFonts w:asciiTheme="minorBidi" w:hAnsiTheme="minorBidi"/>
                <w:sz w:val="20"/>
                <w:szCs w:val="20"/>
              </w:rPr>
              <w:t xml:space="preserve">No Smoking Sign in </w:t>
            </w:r>
            <w:r w:rsidR="00C04333">
              <w:rPr>
                <w:rFonts w:asciiTheme="minorBidi" w:hAnsiTheme="minorBidi"/>
                <w:sz w:val="20"/>
                <w:szCs w:val="20"/>
              </w:rPr>
              <w:t>client</w:t>
            </w:r>
            <w:r w:rsidRPr="00BC732E">
              <w:rPr>
                <w:rFonts w:asciiTheme="minorBidi" w:hAnsiTheme="minorBidi"/>
                <w:sz w:val="20"/>
                <w:szCs w:val="20"/>
              </w:rPr>
              <w:t xml:space="preserve"> waiting area</w:t>
            </w:r>
            <w:r w:rsidR="00560EC2" w:rsidRPr="00BC732E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34" w:type="pct"/>
          </w:tcPr>
          <w:p w:rsidR="00DC21DF" w:rsidRPr="00BC732E" w:rsidRDefault="00DC21DF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3" w:type="pct"/>
          </w:tcPr>
          <w:p w:rsidR="00DC21DF" w:rsidRPr="00BC732E" w:rsidRDefault="00DC21DF" w:rsidP="00BC732E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E0BEB" w:rsidRPr="00BC732E" w:rsidTr="00BC732E">
        <w:trPr>
          <w:trHeight w:val="576"/>
        </w:trPr>
        <w:tc>
          <w:tcPr>
            <w:tcW w:w="5000" w:type="pct"/>
            <w:gridSpan w:val="4"/>
          </w:tcPr>
          <w:p w:rsidR="008E0BEB" w:rsidRPr="00BC732E" w:rsidRDefault="008E0BEB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  <w:r w:rsidRPr="00BC732E">
              <w:rPr>
                <w:rFonts w:asciiTheme="minorBidi" w:hAnsiTheme="minorBidi"/>
                <w:b/>
                <w:sz w:val="20"/>
                <w:szCs w:val="20"/>
              </w:rPr>
              <w:t>Comments:</w:t>
            </w:r>
          </w:p>
          <w:p w:rsidR="00560EC2" w:rsidRPr="00BC732E" w:rsidRDefault="00560EC2" w:rsidP="00BC732E">
            <w:pPr>
              <w:pStyle w:val="NoSpacing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</w:tbl>
    <w:p w:rsidR="004D06AB" w:rsidRPr="00BC732E" w:rsidRDefault="004D06AB" w:rsidP="00560EC2">
      <w:pPr>
        <w:rPr>
          <w:rFonts w:asciiTheme="minorBidi" w:hAnsiTheme="minorBidi"/>
          <w:sz w:val="20"/>
          <w:szCs w:val="20"/>
        </w:rPr>
      </w:pPr>
    </w:p>
    <w:sectPr w:rsidR="004D06AB" w:rsidRPr="00BC732E" w:rsidSect="00C04333">
      <w:headerReference w:type="even" r:id="rId9"/>
      <w:headerReference w:type="default" r:id="rId10"/>
      <w:footerReference w:type="default" r:id="rId11"/>
      <w:pgSz w:w="11907" w:h="16839" w:code="9"/>
      <w:pgMar w:top="1248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5F" w:rsidRDefault="00E8005F" w:rsidP="00D30230">
      <w:pPr>
        <w:spacing w:after="0" w:line="240" w:lineRule="auto"/>
      </w:pPr>
      <w:r>
        <w:separator/>
      </w:r>
    </w:p>
  </w:endnote>
  <w:endnote w:type="continuationSeparator" w:id="0">
    <w:p w:rsidR="00E8005F" w:rsidRDefault="00E8005F" w:rsidP="00D3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2E" w:rsidRPr="00577D26" w:rsidRDefault="00BC732E" w:rsidP="00C04333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Maharat Learning Center, </w:t>
    </w:r>
  </w:p>
  <w:p w:rsidR="00BC732E" w:rsidRPr="00577D26" w:rsidRDefault="00BC732E" w:rsidP="00C04333">
    <w:pPr>
      <w:spacing w:after="0" w:line="240" w:lineRule="auto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Marsa</w:t>
    </w:r>
    <w:proofErr w:type="spellEnd"/>
    <w:r>
      <w:rPr>
        <w:rFonts w:ascii="Arial" w:hAnsi="Arial" w:cs="Arial"/>
        <w:sz w:val="20"/>
        <w:szCs w:val="20"/>
      </w:rPr>
      <w:t xml:space="preserve"> Plaza, Suite HP011, Ground Floor, Dubai Festival City, P.O. Box: </w:t>
    </w:r>
    <w:r w:rsidR="002B1C75">
      <w:rPr>
        <w:rFonts w:ascii="Arial" w:hAnsi="Arial" w:cs="Arial"/>
        <w:sz w:val="20"/>
        <w:szCs w:val="20"/>
      </w:rPr>
      <w:t>85864,</w:t>
    </w:r>
    <w:r w:rsidRPr="00577D26">
      <w:rPr>
        <w:rFonts w:ascii="Arial" w:hAnsi="Arial" w:cs="Arial"/>
        <w:sz w:val="20"/>
        <w:szCs w:val="20"/>
      </w:rPr>
      <w:t xml:space="preserve"> Dubai, U.A.E.</w:t>
    </w:r>
  </w:p>
  <w:p w:rsidR="00BC732E" w:rsidRPr="00BC732E" w:rsidRDefault="00BC732E" w:rsidP="00C04333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http:www.maharatlearning.com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5F" w:rsidRDefault="00E8005F" w:rsidP="00D30230">
      <w:pPr>
        <w:spacing w:after="0" w:line="240" w:lineRule="auto"/>
      </w:pPr>
      <w:r>
        <w:separator/>
      </w:r>
    </w:p>
  </w:footnote>
  <w:footnote w:type="continuationSeparator" w:id="0">
    <w:p w:rsidR="00E8005F" w:rsidRDefault="00E8005F" w:rsidP="00D3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B33" w:rsidRDefault="00384B33">
    <w:r>
      <w:t xml:space="preserve">      </w:t>
    </w:r>
  </w:p>
  <w:p w:rsidR="00384B33" w:rsidRDefault="00384B33"/>
  <w:p w:rsidR="00384B33" w:rsidRDefault="00384B33"/>
  <w:p w:rsidR="00384B33" w:rsidRDefault="00384B33">
    <w:r>
      <w:t xml:space="preserve">  </w:t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B33" w:rsidRPr="0033227F" w:rsidRDefault="00BC732E" w:rsidP="0033227F">
    <w:pPr>
      <w:pStyle w:val="Header"/>
      <w:rPr>
        <w:rFonts w:ascii="Times New Roman" w:eastAsia="Times New Roman" w:hAnsi="Times New Roman" w:cs="Times New Roman"/>
        <w:b/>
        <w:sz w:val="24"/>
        <w:szCs w:val="24"/>
      </w:rPr>
    </w:pPr>
    <w:r w:rsidRPr="00A17DA8">
      <w:rPr>
        <w:rFonts w:ascii="Arial" w:hAnsi="Arial" w:cs="Arial"/>
        <w:b/>
        <w:noProof/>
        <w:sz w:val="20"/>
        <w:szCs w:val="18"/>
      </w:rPr>
      <w:drawing>
        <wp:anchor distT="0" distB="0" distL="114300" distR="114300" simplePos="0" relativeHeight="251659264" behindDoc="0" locked="0" layoutInCell="1" allowOverlap="1" wp14:anchorId="5F763378" wp14:editId="54A16BA4">
          <wp:simplePos x="0" y="0"/>
          <wp:positionH relativeFrom="column">
            <wp:posOffset>-219710</wp:posOffset>
          </wp:positionH>
          <wp:positionV relativeFrom="paragraph">
            <wp:posOffset>-146685</wp:posOffset>
          </wp:positionV>
          <wp:extent cx="2020570" cy="137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4B33" w:rsidRPr="006E66B3">
      <w:rPr>
        <w:rFonts w:ascii="Times New Roman" w:eastAsia="Times New Roman" w:hAnsi="Times New Roman" w:cs="Times New Roman"/>
        <w:sz w:val="24"/>
        <w:szCs w:val="24"/>
      </w:rPr>
      <w:tab/>
      <w:t xml:space="preserve">   </w:t>
    </w:r>
    <w:r w:rsidR="00384B33">
      <w:rPr>
        <w:rFonts w:ascii="Times New Roman" w:eastAsia="Times New Roman" w:hAnsi="Times New Roman" w:cs="Times New Roman"/>
        <w:sz w:val="24"/>
        <w:szCs w:val="24"/>
      </w:rPr>
      <w:t xml:space="preserve">    </w:t>
    </w:r>
  </w:p>
  <w:tbl>
    <w:tblPr>
      <w:tblStyle w:val="TableGrid1"/>
      <w:tblW w:w="4500" w:type="dxa"/>
      <w:tblInd w:w="6228" w:type="dxa"/>
      <w:tblLook w:val="04A0" w:firstRow="1" w:lastRow="0" w:firstColumn="1" w:lastColumn="0" w:noHBand="0" w:noVBand="1"/>
    </w:tblPr>
    <w:tblGrid>
      <w:gridCol w:w="2880"/>
      <w:gridCol w:w="1620"/>
    </w:tblGrid>
    <w:tr w:rsidR="00BC732E" w:rsidRPr="00ED629E" w:rsidTr="00BC732E">
      <w:trPr>
        <w:trHeight w:val="144"/>
      </w:trPr>
      <w:tc>
        <w:tcPr>
          <w:tcW w:w="4500" w:type="dxa"/>
          <w:gridSpan w:val="2"/>
        </w:tcPr>
        <w:p w:rsidR="00BC732E" w:rsidRPr="00A17DA8" w:rsidRDefault="00BC732E" w:rsidP="00BC732E">
          <w:pPr>
            <w:rPr>
              <w:rFonts w:ascii="Arial" w:hAnsi="Arial" w:cs="Arial"/>
              <w:noProof/>
              <w:sz w:val="20"/>
              <w:szCs w:val="20"/>
            </w:rPr>
          </w:pPr>
          <w:r w:rsidRPr="00A17DA8">
            <w:rPr>
              <w:rFonts w:ascii="Arial" w:hAnsi="Arial" w:cs="Arial"/>
              <w:noProof/>
              <w:sz w:val="20"/>
              <w:szCs w:val="20"/>
            </w:rPr>
            <w:t xml:space="preserve">Name: </w:t>
          </w:r>
          <w:r>
            <w:rPr>
              <w:rFonts w:ascii="Arial" w:hAnsi="Arial" w:cs="Arial"/>
              <w:noProof/>
              <w:sz w:val="20"/>
              <w:szCs w:val="20"/>
            </w:rPr>
            <w:t>HSE Checklist</w:t>
          </w:r>
        </w:p>
      </w:tc>
    </w:tr>
    <w:tr w:rsidR="00BC732E" w:rsidRPr="00ED629E" w:rsidTr="00BC732E">
      <w:trPr>
        <w:trHeight w:val="144"/>
      </w:trPr>
      <w:tc>
        <w:tcPr>
          <w:tcW w:w="2880" w:type="dxa"/>
        </w:tcPr>
        <w:p w:rsidR="00BC732E" w:rsidRPr="00A17DA8" w:rsidRDefault="00BC732E" w:rsidP="00C756ED">
          <w:pPr>
            <w:rPr>
              <w:rFonts w:ascii="Arial" w:hAnsi="Arial" w:cs="Arial"/>
              <w:sz w:val="20"/>
              <w:szCs w:val="20"/>
            </w:rPr>
          </w:pPr>
          <w:r w:rsidRPr="00A17DA8">
            <w:rPr>
              <w:rFonts w:ascii="Arial" w:hAnsi="Arial" w:cs="Arial"/>
              <w:sz w:val="20"/>
              <w:szCs w:val="20"/>
            </w:rPr>
            <w:t>Creation Date:  January 2017</w:t>
          </w:r>
        </w:p>
      </w:tc>
      <w:tc>
        <w:tcPr>
          <w:tcW w:w="1620" w:type="dxa"/>
        </w:tcPr>
        <w:p w:rsidR="00BC732E" w:rsidRPr="00A17DA8" w:rsidRDefault="00BC732E" w:rsidP="00C756ED">
          <w:pPr>
            <w:rPr>
              <w:rFonts w:ascii="Arial" w:hAnsi="Arial" w:cs="Arial"/>
              <w:sz w:val="20"/>
              <w:szCs w:val="20"/>
            </w:rPr>
          </w:pPr>
          <w:r w:rsidRPr="00A17DA8">
            <w:rPr>
              <w:rFonts w:ascii="Arial" w:hAnsi="Arial" w:cs="Arial"/>
              <w:sz w:val="20"/>
              <w:szCs w:val="20"/>
            </w:rPr>
            <w:t xml:space="preserve">Doc.#: </w:t>
          </w:r>
          <w:r>
            <w:rPr>
              <w:rFonts w:ascii="Arial" w:hAnsi="Arial" w:cs="Arial"/>
              <w:sz w:val="20"/>
              <w:szCs w:val="20"/>
            </w:rPr>
            <w:t>HSE007</w:t>
          </w:r>
        </w:p>
      </w:tc>
    </w:tr>
    <w:tr w:rsidR="00BC732E" w:rsidRPr="00ED629E" w:rsidTr="00BC732E">
      <w:trPr>
        <w:trHeight w:val="144"/>
      </w:trPr>
      <w:tc>
        <w:tcPr>
          <w:tcW w:w="2880" w:type="dxa"/>
        </w:tcPr>
        <w:p w:rsidR="00BC732E" w:rsidRPr="00A17DA8" w:rsidRDefault="00BC732E" w:rsidP="00C756ED">
          <w:pPr>
            <w:rPr>
              <w:rFonts w:ascii="Arial" w:hAnsi="Arial" w:cs="Arial"/>
              <w:sz w:val="20"/>
              <w:szCs w:val="20"/>
            </w:rPr>
          </w:pPr>
          <w:r w:rsidRPr="00A17DA8">
            <w:rPr>
              <w:rFonts w:ascii="Arial" w:hAnsi="Arial" w:cs="Arial"/>
              <w:sz w:val="20"/>
              <w:szCs w:val="20"/>
            </w:rPr>
            <w:t>Revision Date: N/A</w:t>
          </w:r>
        </w:p>
      </w:tc>
      <w:tc>
        <w:tcPr>
          <w:tcW w:w="1620" w:type="dxa"/>
        </w:tcPr>
        <w:p w:rsidR="00BC732E" w:rsidRPr="00A17DA8" w:rsidRDefault="00BC732E" w:rsidP="00C756ED">
          <w:pPr>
            <w:rPr>
              <w:rFonts w:ascii="Arial" w:hAnsi="Arial" w:cs="Arial"/>
              <w:sz w:val="20"/>
              <w:szCs w:val="20"/>
            </w:rPr>
          </w:pPr>
          <w:r w:rsidRPr="00A17DA8">
            <w:rPr>
              <w:rFonts w:ascii="Arial" w:hAnsi="Arial" w:cs="Arial"/>
              <w:sz w:val="20"/>
              <w:szCs w:val="20"/>
            </w:rPr>
            <w:t>Version.#: V.1</w:t>
          </w:r>
        </w:p>
      </w:tc>
    </w:tr>
    <w:tr w:rsidR="00BC732E" w:rsidRPr="00ED629E" w:rsidTr="00BC732E">
      <w:trPr>
        <w:trHeight w:val="144"/>
      </w:trPr>
      <w:tc>
        <w:tcPr>
          <w:tcW w:w="2880" w:type="dxa"/>
        </w:tcPr>
        <w:p w:rsidR="00BC732E" w:rsidRPr="00A17DA8" w:rsidRDefault="00BC732E" w:rsidP="00C756ED">
          <w:pPr>
            <w:rPr>
              <w:rFonts w:ascii="Arial" w:hAnsi="Arial" w:cs="Arial"/>
              <w:sz w:val="20"/>
              <w:szCs w:val="20"/>
            </w:rPr>
          </w:pPr>
          <w:r w:rsidRPr="00A17DA8">
            <w:rPr>
              <w:rFonts w:ascii="Arial" w:hAnsi="Arial" w:cs="Arial"/>
              <w:sz w:val="20"/>
              <w:szCs w:val="20"/>
            </w:rPr>
            <w:t xml:space="preserve">Attachments:[   ] Yes [X] No     </w:t>
          </w:r>
        </w:p>
      </w:tc>
      <w:tc>
        <w:tcPr>
          <w:tcW w:w="1620" w:type="dxa"/>
        </w:tcPr>
        <w:p w:rsidR="00BC732E" w:rsidRPr="00A17DA8" w:rsidRDefault="00BC732E" w:rsidP="00C756ED">
          <w:pPr>
            <w:rPr>
              <w:rFonts w:ascii="Arial" w:hAnsi="Arial" w:cs="Arial"/>
              <w:sz w:val="20"/>
              <w:szCs w:val="20"/>
            </w:rPr>
          </w:pPr>
          <w:r w:rsidRPr="00A17DA8">
            <w:rPr>
              <w:rFonts w:ascii="Arial" w:hAnsi="Arial" w:cs="Arial"/>
              <w:sz w:val="20"/>
              <w:szCs w:val="20"/>
            </w:rPr>
            <w:t xml:space="preserve">Page </w:t>
          </w:r>
          <w:r w:rsidRPr="00A17DA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A17DA8">
            <w:rPr>
              <w:rFonts w:ascii="Arial" w:hAnsi="Arial" w:cs="Arial"/>
              <w:b/>
              <w:sz w:val="20"/>
              <w:szCs w:val="20"/>
            </w:rPr>
            <w:instrText xml:space="preserve"> PAGE  \* Arabic  \* MERGEFORMAT </w:instrText>
          </w:r>
          <w:r w:rsidRPr="00A17DA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0029A3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A17DA8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A17DA8">
            <w:rPr>
              <w:rFonts w:ascii="Arial" w:hAnsi="Arial" w:cs="Arial"/>
              <w:sz w:val="20"/>
              <w:szCs w:val="20"/>
            </w:rPr>
            <w:t xml:space="preserve"> of </w:t>
          </w:r>
          <w:r w:rsidRPr="00A17DA8">
            <w:rPr>
              <w:rFonts w:ascii="Arial" w:hAnsi="Arial" w:cs="Arial"/>
              <w:sz w:val="20"/>
            </w:rPr>
            <w:fldChar w:fldCharType="begin"/>
          </w:r>
          <w:r w:rsidRPr="00A17DA8">
            <w:rPr>
              <w:rFonts w:ascii="Arial" w:hAnsi="Arial" w:cs="Arial"/>
              <w:sz w:val="20"/>
            </w:rPr>
            <w:instrText xml:space="preserve"> NUMPAGES  \* Arabic  \* MERGEFORMAT </w:instrText>
          </w:r>
          <w:r w:rsidRPr="00A17DA8">
            <w:rPr>
              <w:rFonts w:ascii="Arial" w:eastAsiaTheme="minorHAnsi" w:hAnsi="Arial" w:cs="Arial"/>
              <w:sz w:val="20"/>
              <w:lang w:val="en-US" w:eastAsia="en-US"/>
            </w:rPr>
            <w:fldChar w:fldCharType="separate"/>
          </w:r>
          <w:r w:rsidR="000029A3" w:rsidRPr="000029A3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A17DA8">
            <w:rPr>
              <w:rFonts w:ascii="Arial" w:hAnsi="Arial" w:cs="Arial"/>
              <w:b/>
              <w:noProof/>
              <w:sz w:val="20"/>
              <w:szCs w:val="20"/>
            </w:rPr>
            <w:fldChar w:fldCharType="end"/>
          </w:r>
        </w:p>
      </w:tc>
    </w:tr>
  </w:tbl>
  <w:p w:rsidR="00384B33" w:rsidRPr="00AF29F3" w:rsidRDefault="00384B33" w:rsidP="00BC732E">
    <w:pPr>
      <w:pStyle w:val="Header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B8A"/>
    <w:multiLevelType w:val="hybridMultilevel"/>
    <w:tmpl w:val="32F8A0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A54F7"/>
    <w:multiLevelType w:val="hybridMultilevel"/>
    <w:tmpl w:val="B96256FC"/>
    <w:lvl w:ilvl="0" w:tplc="ACEC7EB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37"/>
    <w:rsid w:val="000014EE"/>
    <w:rsid w:val="0000163F"/>
    <w:rsid w:val="000024CC"/>
    <w:rsid w:val="000029A3"/>
    <w:rsid w:val="0000734D"/>
    <w:rsid w:val="00012A1A"/>
    <w:rsid w:val="0001497E"/>
    <w:rsid w:val="00025A96"/>
    <w:rsid w:val="00034549"/>
    <w:rsid w:val="00046F8A"/>
    <w:rsid w:val="00054E16"/>
    <w:rsid w:val="0005525E"/>
    <w:rsid w:val="00063A00"/>
    <w:rsid w:val="0007198C"/>
    <w:rsid w:val="0007370A"/>
    <w:rsid w:val="000C0AEA"/>
    <w:rsid w:val="000C5600"/>
    <w:rsid w:val="00117C1A"/>
    <w:rsid w:val="00121123"/>
    <w:rsid w:val="00130F2E"/>
    <w:rsid w:val="00135C8F"/>
    <w:rsid w:val="0014110D"/>
    <w:rsid w:val="00164EE3"/>
    <w:rsid w:val="001730DE"/>
    <w:rsid w:val="00180189"/>
    <w:rsid w:val="00193DE1"/>
    <w:rsid w:val="001944C8"/>
    <w:rsid w:val="001A5EB7"/>
    <w:rsid w:val="001A6066"/>
    <w:rsid w:val="001B33EA"/>
    <w:rsid w:val="001C1CBF"/>
    <w:rsid w:val="001C3340"/>
    <w:rsid w:val="001E0EFA"/>
    <w:rsid w:val="001E57B2"/>
    <w:rsid w:val="001F1142"/>
    <w:rsid w:val="002139F9"/>
    <w:rsid w:val="00216C7D"/>
    <w:rsid w:val="002300E7"/>
    <w:rsid w:val="0023354C"/>
    <w:rsid w:val="00260645"/>
    <w:rsid w:val="002745BF"/>
    <w:rsid w:val="00276F59"/>
    <w:rsid w:val="00280C1E"/>
    <w:rsid w:val="00296AE7"/>
    <w:rsid w:val="002A2593"/>
    <w:rsid w:val="002A609E"/>
    <w:rsid w:val="002B1C75"/>
    <w:rsid w:val="002D3FCF"/>
    <w:rsid w:val="002D6881"/>
    <w:rsid w:val="00315461"/>
    <w:rsid w:val="0032088A"/>
    <w:rsid w:val="00322B0C"/>
    <w:rsid w:val="00323E01"/>
    <w:rsid w:val="0032654E"/>
    <w:rsid w:val="0033227F"/>
    <w:rsid w:val="00337501"/>
    <w:rsid w:val="00346DB6"/>
    <w:rsid w:val="00355DFE"/>
    <w:rsid w:val="00356DC5"/>
    <w:rsid w:val="003629D8"/>
    <w:rsid w:val="00364EE3"/>
    <w:rsid w:val="00384B33"/>
    <w:rsid w:val="00391878"/>
    <w:rsid w:val="00394BD3"/>
    <w:rsid w:val="003A7DC8"/>
    <w:rsid w:val="003B0AA7"/>
    <w:rsid w:val="003B110D"/>
    <w:rsid w:val="003B5B30"/>
    <w:rsid w:val="003D48D2"/>
    <w:rsid w:val="003D625C"/>
    <w:rsid w:val="003F2A67"/>
    <w:rsid w:val="003F7E95"/>
    <w:rsid w:val="00401F6B"/>
    <w:rsid w:val="00401FF7"/>
    <w:rsid w:val="0040505D"/>
    <w:rsid w:val="00407C56"/>
    <w:rsid w:val="004118B1"/>
    <w:rsid w:val="0041366E"/>
    <w:rsid w:val="00430773"/>
    <w:rsid w:val="0043581E"/>
    <w:rsid w:val="00454246"/>
    <w:rsid w:val="00454C32"/>
    <w:rsid w:val="004845CD"/>
    <w:rsid w:val="004A41B0"/>
    <w:rsid w:val="004B6A83"/>
    <w:rsid w:val="004C2CC9"/>
    <w:rsid w:val="004D06AB"/>
    <w:rsid w:val="004E3B65"/>
    <w:rsid w:val="004F1C64"/>
    <w:rsid w:val="005122E9"/>
    <w:rsid w:val="0052241C"/>
    <w:rsid w:val="00527156"/>
    <w:rsid w:val="005452BA"/>
    <w:rsid w:val="00560EC2"/>
    <w:rsid w:val="00593684"/>
    <w:rsid w:val="005949FA"/>
    <w:rsid w:val="005B3373"/>
    <w:rsid w:val="005B6537"/>
    <w:rsid w:val="005C030D"/>
    <w:rsid w:val="005D382C"/>
    <w:rsid w:val="005D477E"/>
    <w:rsid w:val="005F046D"/>
    <w:rsid w:val="005F3A74"/>
    <w:rsid w:val="006000DF"/>
    <w:rsid w:val="00605ECF"/>
    <w:rsid w:val="00614B3B"/>
    <w:rsid w:val="00615199"/>
    <w:rsid w:val="00625E5E"/>
    <w:rsid w:val="006268D8"/>
    <w:rsid w:val="00654C4D"/>
    <w:rsid w:val="0067258A"/>
    <w:rsid w:val="00675584"/>
    <w:rsid w:val="00691482"/>
    <w:rsid w:val="00697144"/>
    <w:rsid w:val="006C6A9B"/>
    <w:rsid w:val="006D04B0"/>
    <w:rsid w:val="006D6D94"/>
    <w:rsid w:val="006E66B3"/>
    <w:rsid w:val="007070FC"/>
    <w:rsid w:val="0071188D"/>
    <w:rsid w:val="007511E9"/>
    <w:rsid w:val="007721CF"/>
    <w:rsid w:val="00776F61"/>
    <w:rsid w:val="00790B3E"/>
    <w:rsid w:val="007B5A91"/>
    <w:rsid w:val="007E218F"/>
    <w:rsid w:val="007E6AB8"/>
    <w:rsid w:val="00810A4F"/>
    <w:rsid w:val="00824D04"/>
    <w:rsid w:val="008418FD"/>
    <w:rsid w:val="00845877"/>
    <w:rsid w:val="00855FB7"/>
    <w:rsid w:val="00884EEE"/>
    <w:rsid w:val="008A7933"/>
    <w:rsid w:val="008B370F"/>
    <w:rsid w:val="008C2B80"/>
    <w:rsid w:val="008D108B"/>
    <w:rsid w:val="008E0BEB"/>
    <w:rsid w:val="008E643E"/>
    <w:rsid w:val="008F0449"/>
    <w:rsid w:val="008F4A7C"/>
    <w:rsid w:val="00905DEB"/>
    <w:rsid w:val="00922124"/>
    <w:rsid w:val="009224AB"/>
    <w:rsid w:val="009252E7"/>
    <w:rsid w:val="00927EEE"/>
    <w:rsid w:val="00931087"/>
    <w:rsid w:val="00947C52"/>
    <w:rsid w:val="0095133E"/>
    <w:rsid w:val="00976A12"/>
    <w:rsid w:val="00976F32"/>
    <w:rsid w:val="009856D8"/>
    <w:rsid w:val="0099256E"/>
    <w:rsid w:val="009A0FBA"/>
    <w:rsid w:val="009B3129"/>
    <w:rsid w:val="009C3A56"/>
    <w:rsid w:val="009D7146"/>
    <w:rsid w:val="00A0338D"/>
    <w:rsid w:val="00A1150D"/>
    <w:rsid w:val="00A563CE"/>
    <w:rsid w:val="00A62B52"/>
    <w:rsid w:val="00A90290"/>
    <w:rsid w:val="00AA24EE"/>
    <w:rsid w:val="00AD55ED"/>
    <w:rsid w:val="00AE5A96"/>
    <w:rsid w:val="00AF29F3"/>
    <w:rsid w:val="00B01AD2"/>
    <w:rsid w:val="00B04F2D"/>
    <w:rsid w:val="00B160D2"/>
    <w:rsid w:val="00B163F3"/>
    <w:rsid w:val="00B70656"/>
    <w:rsid w:val="00B81EA6"/>
    <w:rsid w:val="00B90F44"/>
    <w:rsid w:val="00BA0D93"/>
    <w:rsid w:val="00BC732E"/>
    <w:rsid w:val="00BD0837"/>
    <w:rsid w:val="00BE1445"/>
    <w:rsid w:val="00BE5AEC"/>
    <w:rsid w:val="00BE73DF"/>
    <w:rsid w:val="00C04333"/>
    <w:rsid w:val="00C05B07"/>
    <w:rsid w:val="00C24840"/>
    <w:rsid w:val="00C24CD7"/>
    <w:rsid w:val="00C3436A"/>
    <w:rsid w:val="00C35EAC"/>
    <w:rsid w:val="00C82780"/>
    <w:rsid w:val="00C9311F"/>
    <w:rsid w:val="00CA3F42"/>
    <w:rsid w:val="00CA4FB0"/>
    <w:rsid w:val="00CA71DF"/>
    <w:rsid w:val="00CE5552"/>
    <w:rsid w:val="00D0352A"/>
    <w:rsid w:val="00D1427D"/>
    <w:rsid w:val="00D14490"/>
    <w:rsid w:val="00D30230"/>
    <w:rsid w:val="00D309E0"/>
    <w:rsid w:val="00D33317"/>
    <w:rsid w:val="00D34E51"/>
    <w:rsid w:val="00D626C0"/>
    <w:rsid w:val="00D80C14"/>
    <w:rsid w:val="00D84C27"/>
    <w:rsid w:val="00D90095"/>
    <w:rsid w:val="00D92297"/>
    <w:rsid w:val="00DA57F4"/>
    <w:rsid w:val="00DC21DF"/>
    <w:rsid w:val="00DC2D64"/>
    <w:rsid w:val="00DC3DB5"/>
    <w:rsid w:val="00DD4AD6"/>
    <w:rsid w:val="00DE1F78"/>
    <w:rsid w:val="00E06152"/>
    <w:rsid w:val="00E14A3C"/>
    <w:rsid w:val="00E37FAA"/>
    <w:rsid w:val="00E55169"/>
    <w:rsid w:val="00E6405B"/>
    <w:rsid w:val="00E7235D"/>
    <w:rsid w:val="00E72702"/>
    <w:rsid w:val="00E8005F"/>
    <w:rsid w:val="00EA26ED"/>
    <w:rsid w:val="00ED17ED"/>
    <w:rsid w:val="00EE5BC9"/>
    <w:rsid w:val="00EE6811"/>
    <w:rsid w:val="00F0298E"/>
    <w:rsid w:val="00F201C1"/>
    <w:rsid w:val="00F357BC"/>
    <w:rsid w:val="00F44BE1"/>
    <w:rsid w:val="00F51E3C"/>
    <w:rsid w:val="00F56735"/>
    <w:rsid w:val="00F81A06"/>
    <w:rsid w:val="00F863EC"/>
    <w:rsid w:val="00F8750F"/>
    <w:rsid w:val="00F91162"/>
    <w:rsid w:val="00F97FC5"/>
    <w:rsid w:val="00FA2E99"/>
    <w:rsid w:val="00FB1109"/>
    <w:rsid w:val="00FC27B7"/>
    <w:rsid w:val="00FE67A9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D06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0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230"/>
  </w:style>
  <w:style w:type="paragraph" w:styleId="Footer">
    <w:name w:val="footer"/>
    <w:basedOn w:val="Normal"/>
    <w:link w:val="FooterChar"/>
    <w:uiPriority w:val="99"/>
    <w:unhideWhenUsed/>
    <w:rsid w:val="00D30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30"/>
  </w:style>
  <w:style w:type="paragraph" w:styleId="NoSpacing">
    <w:name w:val="No Spacing"/>
    <w:uiPriority w:val="1"/>
    <w:qFormat/>
    <w:rsid w:val="00C35E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DB6"/>
    <w:pPr>
      <w:ind w:left="720"/>
      <w:contextualSpacing/>
    </w:pPr>
  </w:style>
  <w:style w:type="paragraph" w:styleId="EnvelopeReturn">
    <w:name w:val="envelope return"/>
    <w:basedOn w:val="Normal"/>
    <w:unhideWhenUsed/>
    <w:rsid w:val="00927EE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0298E"/>
    <w:pPr>
      <w:spacing w:after="0" w:line="240" w:lineRule="auto"/>
    </w:pPr>
    <w:rPr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D06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D06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0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230"/>
  </w:style>
  <w:style w:type="paragraph" w:styleId="Footer">
    <w:name w:val="footer"/>
    <w:basedOn w:val="Normal"/>
    <w:link w:val="FooterChar"/>
    <w:uiPriority w:val="99"/>
    <w:unhideWhenUsed/>
    <w:rsid w:val="00D30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30"/>
  </w:style>
  <w:style w:type="paragraph" w:styleId="NoSpacing">
    <w:name w:val="No Spacing"/>
    <w:uiPriority w:val="1"/>
    <w:qFormat/>
    <w:rsid w:val="00C35E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DB6"/>
    <w:pPr>
      <w:ind w:left="720"/>
      <w:contextualSpacing/>
    </w:pPr>
  </w:style>
  <w:style w:type="paragraph" w:styleId="EnvelopeReturn">
    <w:name w:val="envelope return"/>
    <w:basedOn w:val="Normal"/>
    <w:unhideWhenUsed/>
    <w:rsid w:val="00927EE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0298E"/>
    <w:pPr>
      <w:spacing w:after="0" w:line="240" w:lineRule="auto"/>
    </w:pPr>
    <w:rPr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4D06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\Documents\CEIMC\CEIMC%20Documents\Letterhead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0B36-7EDE-436F-8BCD-2A518F8B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Letterhead[1]</Template>
  <TotalTime>95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Karen Evans</cp:lastModifiedBy>
  <cp:revision>13</cp:revision>
  <cp:lastPrinted>2018-08-26T10:00:00Z</cp:lastPrinted>
  <dcterms:created xsi:type="dcterms:W3CDTF">2016-02-27T13:53:00Z</dcterms:created>
  <dcterms:modified xsi:type="dcterms:W3CDTF">2018-08-26T10:00:00Z</dcterms:modified>
</cp:coreProperties>
</file>