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FD1" w:rsidRPr="001D00A9" w:rsidRDefault="00E01428" w:rsidP="00582C50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bookmarkStart w:id="0" w:name="_GoBack"/>
      <w:bookmarkEnd w:id="0"/>
      <w:r w:rsidRPr="001D00A9">
        <w:rPr>
          <w:rFonts w:ascii="Arial" w:hAnsi="Arial" w:cs="Arial"/>
          <w:b/>
          <w:color w:val="00B050"/>
          <w:sz w:val="32"/>
          <w:szCs w:val="32"/>
        </w:rPr>
        <w:t>KSA ATTACHE</w:t>
      </w:r>
      <w:r w:rsidR="0064319F" w:rsidRPr="001D00A9">
        <w:rPr>
          <w:rFonts w:ascii="Arial" w:hAnsi="Arial" w:cs="Arial"/>
          <w:b/>
          <w:color w:val="00B050"/>
          <w:sz w:val="32"/>
          <w:szCs w:val="32"/>
        </w:rPr>
        <w:t xml:space="preserve"> </w:t>
      </w:r>
    </w:p>
    <w:p w:rsidR="009F7BDF" w:rsidRPr="00A329F6" w:rsidRDefault="00CC39AE" w:rsidP="00582C50">
      <w:pPr>
        <w:jc w:val="center"/>
        <w:rPr>
          <w:rFonts w:ascii="Arial" w:hAnsi="Arial" w:cs="Arial"/>
          <w:b/>
          <w:sz w:val="24"/>
          <w:szCs w:val="32"/>
        </w:rPr>
      </w:pPr>
      <w:r>
        <w:rPr>
          <w:rFonts w:ascii="Arial" w:hAnsi="Arial" w:cs="Arial"/>
          <w:b/>
          <w:sz w:val="24"/>
          <w:szCs w:val="32"/>
        </w:rPr>
        <w:t>NEW</w:t>
      </w:r>
      <w:r w:rsidR="00E01428">
        <w:rPr>
          <w:rFonts w:ascii="Arial" w:hAnsi="Arial" w:cs="Arial"/>
          <w:b/>
          <w:sz w:val="24"/>
          <w:szCs w:val="32"/>
        </w:rPr>
        <w:t xml:space="preserve"> CLIENT</w:t>
      </w:r>
      <w:r>
        <w:rPr>
          <w:rFonts w:ascii="Arial" w:hAnsi="Arial" w:cs="Arial"/>
          <w:b/>
          <w:sz w:val="24"/>
          <w:szCs w:val="32"/>
        </w:rPr>
        <w:t xml:space="preserve"> INQUIRY FORM</w:t>
      </w:r>
    </w:p>
    <w:tbl>
      <w:tblPr>
        <w:tblStyle w:val="TableGrid"/>
        <w:tblW w:w="10774" w:type="dxa"/>
        <w:tblInd w:w="-72" w:type="dxa"/>
        <w:tblLook w:val="04A0" w:firstRow="1" w:lastRow="0" w:firstColumn="1" w:lastColumn="0" w:noHBand="0" w:noVBand="1"/>
      </w:tblPr>
      <w:tblGrid>
        <w:gridCol w:w="3493"/>
        <w:gridCol w:w="1752"/>
        <w:gridCol w:w="1775"/>
        <w:gridCol w:w="3754"/>
      </w:tblGrid>
      <w:tr w:rsidR="00CC39AE" w:rsidRPr="00CC39AE" w:rsidTr="00CC39AE">
        <w:tc>
          <w:tcPr>
            <w:tcW w:w="3493" w:type="dxa"/>
          </w:tcPr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CC39AE" w:rsidRPr="0062024A" w:rsidRDefault="00CC39AE" w:rsidP="00E01428">
            <w:pPr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3527" w:type="dxa"/>
            <w:gridSpan w:val="2"/>
          </w:tcPr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Time:</w:t>
            </w:r>
          </w:p>
        </w:tc>
        <w:tc>
          <w:tcPr>
            <w:tcW w:w="3754" w:type="dxa"/>
          </w:tcPr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Taken By:</w:t>
            </w:r>
          </w:p>
        </w:tc>
      </w:tr>
      <w:tr w:rsidR="00CC39AE" w:rsidRPr="00CC39AE" w:rsidTr="00E01428">
        <w:trPr>
          <w:trHeight w:val="288"/>
        </w:trPr>
        <w:tc>
          <w:tcPr>
            <w:tcW w:w="10774" w:type="dxa"/>
            <w:gridSpan w:val="4"/>
            <w:vAlign w:val="center"/>
          </w:tcPr>
          <w:p w:rsidR="00CC39AE" w:rsidRPr="00CC39AE" w:rsidRDefault="00CC39AE" w:rsidP="00E01428">
            <w:pPr>
              <w:rPr>
                <w:rFonts w:ascii="Arial" w:hAnsi="Arial" w:cs="Arial"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Method: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6120541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Phone Call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03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Walk-in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04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E-mail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05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Other </w:t>
            </w:r>
            <w:r w:rsidRPr="00CC39AE">
              <w:rPr>
                <w:rFonts w:ascii="Arial" w:hAnsi="Arial" w:cs="Arial"/>
                <w:i/>
                <w:sz w:val="20"/>
                <w:szCs w:val="20"/>
              </w:rPr>
              <w:t>(please specify)</w:t>
            </w:r>
            <w:r w:rsidRPr="00CC39AE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C39AE" w:rsidRPr="00CC39AE" w:rsidTr="00CC39AE">
        <w:trPr>
          <w:trHeight w:val="526"/>
        </w:trPr>
        <w:tc>
          <w:tcPr>
            <w:tcW w:w="5245" w:type="dxa"/>
            <w:gridSpan w:val="2"/>
          </w:tcPr>
          <w:p w:rsidR="00CC39AE" w:rsidRPr="00CC39AE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Parent Name:</w:t>
            </w:r>
          </w:p>
          <w:p w:rsidR="00CC39AE" w:rsidRPr="0062024A" w:rsidRDefault="00CC39AE" w:rsidP="00E01428">
            <w:pPr>
              <w:rPr>
                <w:rFonts w:ascii="Arial" w:hAnsi="Arial" w:cs="Arial"/>
                <w:sz w:val="24"/>
                <w:szCs w:val="20"/>
              </w:rPr>
            </w:pPr>
          </w:p>
          <w:p w:rsidR="00CC39AE" w:rsidRPr="00CC39AE" w:rsidRDefault="00CC39AE" w:rsidP="00E0142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29" w:type="dxa"/>
            <w:gridSpan w:val="2"/>
          </w:tcPr>
          <w:p w:rsidR="00CC39AE" w:rsidRPr="00CC39AE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C</w:t>
            </w:r>
            <w:r w:rsidR="00CC39AE" w:rsidRPr="00CC39AE">
              <w:rPr>
                <w:rFonts w:ascii="Arial" w:hAnsi="Arial" w:cs="Arial"/>
                <w:b/>
                <w:sz w:val="20"/>
                <w:szCs w:val="20"/>
              </w:rPr>
              <w:t>hild:</w:t>
            </w:r>
          </w:p>
          <w:p w:rsidR="00CC39AE" w:rsidRPr="00CC39AE" w:rsidRDefault="002871AC" w:rsidP="00E0142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62"/>
              </w:sdtPr>
              <w:sdtEndPr/>
              <w:sdtContent>
                <w:r w:rsidR="00CC39AE"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C39AE" w:rsidRPr="00CC39AE">
              <w:rPr>
                <w:rFonts w:ascii="Arial" w:hAnsi="Arial" w:cs="Arial"/>
                <w:sz w:val="20"/>
                <w:szCs w:val="20"/>
              </w:rPr>
              <w:t xml:space="preserve"> Father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63"/>
              </w:sdtPr>
              <w:sdtEndPr/>
              <w:sdtContent>
                <w:r w:rsidR="00CC39AE"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CC39AE" w:rsidRPr="00CC39AE">
              <w:rPr>
                <w:rFonts w:ascii="Arial" w:hAnsi="Arial" w:cs="Arial"/>
                <w:sz w:val="20"/>
                <w:szCs w:val="20"/>
              </w:rPr>
              <w:t xml:space="preserve"> Mother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64"/>
              </w:sdtPr>
              <w:sdtEndPr/>
              <w:sdtContent>
                <w:r w:rsidR="00CC39AE"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024A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="00E01428">
              <w:rPr>
                <w:rFonts w:ascii="Arial" w:hAnsi="Arial" w:cs="Arial"/>
                <w:sz w:val="20"/>
                <w:szCs w:val="20"/>
              </w:rPr>
              <w:t xml:space="preserve"> ______________________</w:t>
            </w:r>
            <w:r w:rsidR="00CC39AE" w:rsidRPr="00CC39AE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</w:tc>
      </w:tr>
      <w:tr w:rsidR="00CC39AE" w:rsidRPr="00CC39AE" w:rsidTr="00CC39AE">
        <w:tc>
          <w:tcPr>
            <w:tcW w:w="5245" w:type="dxa"/>
            <w:gridSpan w:val="2"/>
          </w:tcPr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C39AE" w:rsidRPr="0062024A" w:rsidRDefault="00CC39AE" w:rsidP="00E01428">
            <w:pPr>
              <w:rPr>
                <w:rFonts w:ascii="Arial" w:hAnsi="Arial" w:cs="Arial"/>
                <w:b/>
                <w:sz w:val="16"/>
                <w:szCs w:val="12"/>
              </w:rPr>
            </w:pPr>
          </w:p>
        </w:tc>
        <w:tc>
          <w:tcPr>
            <w:tcW w:w="5529" w:type="dxa"/>
            <w:gridSpan w:val="2"/>
          </w:tcPr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  <w:tr w:rsidR="00CC39AE" w:rsidRPr="00CC39AE" w:rsidTr="00CC39AE">
        <w:trPr>
          <w:trHeight w:val="568"/>
        </w:trPr>
        <w:tc>
          <w:tcPr>
            <w:tcW w:w="5245" w:type="dxa"/>
            <w:gridSpan w:val="2"/>
          </w:tcPr>
          <w:p w:rsidR="00CC39AE" w:rsidRPr="00CC39AE" w:rsidRDefault="00CC39AE" w:rsidP="00E01428">
            <w:pPr>
              <w:rPr>
                <w:rFonts w:ascii="Arial" w:hAnsi="Arial" w:cs="Arial"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Child Name</w:t>
            </w:r>
            <w:r w:rsidR="00E0142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:   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65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Female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66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Male   </w:t>
            </w:r>
          </w:p>
          <w:p w:rsidR="00CC39AE" w:rsidRPr="00CC39AE" w:rsidRDefault="00CC39AE" w:rsidP="00E01428">
            <w:pPr>
              <w:rPr>
                <w:rFonts w:ascii="Arial" w:hAnsi="Arial" w:cs="Arial"/>
                <w:sz w:val="20"/>
                <w:szCs w:val="20"/>
              </w:rPr>
            </w:pPr>
            <w:r w:rsidRPr="00CC39AE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CC39AE" w:rsidRPr="0062024A" w:rsidRDefault="00CC39AE" w:rsidP="00E01428">
            <w:pPr>
              <w:rPr>
                <w:rFonts w:ascii="Arial" w:hAnsi="Arial" w:cs="Arial"/>
                <w:szCs w:val="12"/>
              </w:rPr>
            </w:pPr>
            <w:r w:rsidRPr="00CC39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5529" w:type="dxa"/>
            <w:gridSpan w:val="2"/>
          </w:tcPr>
          <w:p w:rsidR="00CC39AE" w:rsidRPr="00CC39AE" w:rsidRDefault="00CC39AE" w:rsidP="00E01428">
            <w:pPr>
              <w:rPr>
                <w:rFonts w:ascii="Arial" w:hAnsi="Arial" w:cs="Arial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DOB:                       Age:</w:t>
            </w:r>
          </w:p>
        </w:tc>
      </w:tr>
      <w:tr w:rsidR="00CC39AE" w:rsidRPr="00CC39AE" w:rsidTr="00E01428">
        <w:trPr>
          <w:trHeight w:val="288"/>
        </w:trPr>
        <w:tc>
          <w:tcPr>
            <w:tcW w:w="5245" w:type="dxa"/>
            <w:gridSpan w:val="2"/>
          </w:tcPr>
          <w:p w:rsidR="00CC39AE" w:rsidRPr="00CC39AE" w:rsidRDefault="00CC39AE" w:rsidP="00E01428">
            <w:pPr>
              <w:rPr>
                <w:rFonts w:ascii="Arial" w:hAnsi="Arial" w:cs="Arial"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Interpreter required: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99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428">
              <w:rPr>
                <w:rFonts w:ascii="Arial" w:hAnsi="Arial" w:cs="Arial"/>
                <w:sz w:val="20"/>
                <w:szCs w:val="20"/>
              </w:rPr>
              <w:t>YES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900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428">
              <w:rPr>
                <w:rFonts w:ascii="Arial" w:hAnsi="Arial" w:cs="Arial"/>
                <w:sz w:val="20"/>
                <w:szCs w:val="20"/>
              </w:rPr>
              <w:t>NO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</w:t>
            </w:r>
          </w:p>
        </w:tc>
        <w:tc>
          <w:tcPr>
            <w:tcW w:w="5529" w:type="dxa"/>
            <w:gridSpan w:val="2"/>
          </w:tcPr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 xml:space="preserve">Does the child attend school/nursery?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97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428">
              <w:rPr>
                <w:rFonts w:ascii="Arial" w:hAnsi="Arial" w:cs="Arial"/>
                <w:sz w:val="20"/>
                <w:szCs w:val="20"/>
              </w:rPr>
              <w:t>YES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963898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1428">
              <w:rPr>
                <w:rFonts w:ascii="Arial" w:hAnsi="Arial" w:cs="Arial"/>
                <w:sz w:val="20"/>
                <w:szCs w:val="20"/>
              </w:rPr>
              <w:t>NO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CC39AE" w:rsidRPr="00CC39AE" w:rsidTr="00CC39AE">
        <w:trPr>
          <w:trHeight w:val="653"/>
        </w:trPr>
        <w:tc>
          <w:tcPr>
            <w:tcW w:w="5245" w:type="dxa"/>
            <w:gridSpan w:val="2"/>
          </w:tcPr>
          <w:p w:rsidR="00CC39AE" w:rsidRPr="00CC39AE" w:rsidRDefault="00CC39AE" w:rsidP="00E01428">
            <w:pPr>
              <w:rPr>
                <w:rFonts w:ascii="Arial" w:hAnsi="Arial" w:cs="Arial"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Primary language(s) spoken at home: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Name of school/nursery:                   Grade/Year:</w:t>
            </w:r>
          </w:p>
          <w:p w:rsidR="00CC39AE" w:rsidRPr="00CC39AE" w:rsidRDefault="00CC39A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01428" w:rsidRPr="00CC39AE" w:rsidTr="00E01428">
        <w:trPr>
          <w:trHeight w:val="288"/>
        </w:trPr>
        <w:tc>
          <w:tcPr>
            <w:tcW w:w="5245" w:type="dxa"/>
            <w:gridSpan w:val="2"/>
          </w:tcPr>
          <w:p w:rsidR="00E01428" w:rsidRDefault="00E01428" w:rsidP="00E014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Currently living in Dubai</w:t>
            </w:r>
            <w:r w:rsidRPr="00CC39A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0878700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87553881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529" w:type="dxa"/>
            <w:gridSpan w:val="2"/>
          </w:tcPr>
          <w:p w:rsidR="00E01428" w:rsidRDefault="00E01428" w:rsidP="00E01428">
            <w:pPr>
              <w:rPr>
                <w:rFonts w:ascii="Arial" w:hAnsi="Arial" w:cs="Arial"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Any current/previous treatment: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3522778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4852641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01428" w:rsidRPr="00CC39AE" w:rsidTr="00E01428">
        <w:trPr>
          <w:trHeight w:val="288"/>
        </w:trPr>
        <w:tc>
          <w:tcPr>
            <w:tcW w:w="5245" w:type="dxa"/>
            <w:gridSpan w:val="2"/>
          </w:tcPr>
          <w:p w:rsidR="00E01428" w:rsidRPr="00CC39AE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Any current diagnosis: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5163092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9550023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529" w:type="dxa"/>
            <w:gridSpan w:val="2"/>
          </w:tcPr>
          <w:p w:rsidR="00E01428" w:rsidRPr="00CC39AE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39AE">
              <w:rPr>
                <w:rFonts w:ascii="Arial" w:hAnsi="Arial" w:cs="Arial"/>
                <w:b/>
                <w:sz w:val="20"/>
                <w:szCs w:val="20"/>
              </w:rPr>
              <w:t>Any prior reports: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50882554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7236800"/>
              </w:sdtPr>
              <w:sdtEndPr/>
              <w:sdtContent>
                <w:r w:rsidRPr="00CC39AE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CC39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  <w:r w:rsidRPr="00CC39A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E01428" w:rsidRPr="00CC39AE" w:rsidTr="00E01428">
        <w:trPr>
          <w:trHeight w:val="288"/>
        </w:trPr>
        <w:tc>
          <w:tcPr>
            <w:tcW w:w="10774" w:type="dxa"/>
            <w:gridSpan w:val="4"/>
          </w:tcPr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Do they have any pre-approval from KSA Attache?</w:t>
            </w: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E01428" w:rsidRDefault="00AF7E4B" w:rsidP="00E0142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Are they with any other Center OR i</w:t>
            </w:r>
            <w:r w:rsidR="00E01428">
              <w:rPr>
                <w:rFonts w:ascii="Arial" w:hAnsi="Arial" w:cs="Arial"/>
                <w:b/>
                <w:szCs w:val="20"/>
              </w:rPr>
              <w:t xml:space="preserve">s this the first time </w:t>
            </w:r>
            <w:r>
              <w:rPr>
                <w:rFonts w:ascii="Arial" w:hAnsi="Arial" w:cs="Arial"/>
                <w:b/>
                <w:szCs w:val="20"/>
              </w:rPr>
              <w:t>they</w:t>
            </w:r>
            <w:r w:rsidR="00E01428">
              <w:rPr>
                <w:rFonts w:ascii="Arial" w:hAnsi="Arial" w:cs="Arial"/>
                <w:b/>
                <w:szCs w:val="20"/>
              </w:rPr>
              <w:t xml:space="preserve"> are seeking funding from KSA Attache?</w:t>
            </w: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If with other Center, who is it and what is the expiry date of current approval?</w:t>
            </w: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Default="00AF7E4B" w:rsidP="00E01428">
            <w:pPr>
              <w:rPr>
                <w:rFonts w:ascii="Arial" w:hAnsi="Arial" w:cs="Arial"/>
                <w:b/>
                <w:szCs w:val="20"/>
              </w:rPr>
            </w:pPr>
          </w:p>
          <w:p w:rsidR="00AF7E4B" w:rsidRPr="00E01428" w:rsidRDefault="00AF7E4B" w:rsidP="00E01428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Do they work for the KSA Embassy, if so what is their position/job role?</w:t>
            </w: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1BA4" w:rsidRPr="00E01428" w:rsidRDefault="00031BA4" w:rsidP="00031BA4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Other information/concern?</w:t>
            </w: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36C0E" w:rsidRDefault="00236C0E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1428" w:rsidRPr="00CC39AE" w:rsidRDefault="00E01428" w:rsidP="00E01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E1634" w:rsidRPr="0064319F" w:rsidRDefault="007E1634" w:rsidP="00E01428">
      <w:pPr>
        <w:pStyle w:val="NoSpacing"/>
        <w:ind w:left="-180"/>
        <w:rPr>
          <w:rFonts w:ascii="Arial" w:hAnsi="Arial" w:cs="Arial"/>
          <w:b/>
          <w:sz w:val="2"/>
          <w:szCs w:val="4"/>
        </w:rPr>
      </w:pPr>
    </w:p>
    <w:sectPr w:rsidR="007E1634" w:rsidRPr="0064319F" w:rsidSect="0064319F">
      <w:headerReference w:type="default" r:id="rId10"/>
      <w:footerReference w:type="default" r:id="rId11"/>
      <w:pgSz w:w="11907" w:h="16839" w:code="9"/>
      <w:pgMar w:top="360" w:right="720" w:bottom="360" w:left="720" w:header="720" w:footer="2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CB" w:rsidRDefault="006466CB">
      <w:pPr>
        <w:spacing w:after="0"/>
      </w:pPr>
      <w:r>
        <w:separator/>
      </w:r>
    </w:p>
  </w:endnote>
  <w:endnote w:type="continuationSeparator" w:id="0">
    <w:p w:rsidR="006466CB" w:rsidRDefault="00646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E4B" w:rsidRPr="00577D26" w:rsidRDefault="00AF7E4B" w:rsidP="0064319F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Maharat Learning Center, </w:t>
    </w:r>
  </w:p>
  <w:p w:rsidR="00AF7E4B" w:rsidRPr="00577D26" w:rsidRDefault="00AF7E4B" w:rsidP="001A16B1">
    <w:pPr>
      <w:spacing w:after="0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Marsa</w:t>
    </w:r>
    <w:proofErr w:type="spellEnd"/>
    <w:r>
      <w:rPr>
        <w:rFonts w:ascii="Arial" w:hAnsi="Arial" w:cs="Arial"/>
        <w:sz w:val="20"/>
        <w:szCs w:val="20"/>
      </w:rPr>
      <w:t xml:space="preserve"> Plaza, Suite HP011, Ground Floor, Dubai Festival City, P.O. Box: 85864</w:t>
    </w:r>
    <w:r w:rsidRPr="00577D26">
      <w:rPr>
        <w:rFonts w:ascii="Arial" w:hAnsi="Arial" w:cs="Arial"/>
        <w:sz w:val="20"/>
        <w:szCs w:val="20"/>
      </w:rPr>
      <w:t>, Dubai, U.A.E.</w:t>
    </w:r>
  </w:p>
  <w:p w:rsidR="00AF7E4B" w:rsidRPr="00577D26" w:rsidRDefault="00AF7E4B" w:rsidP="0064319F">
    <w:pPr>
      <w:spacing w:after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http:www.maharatlearning.com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CB" w:rsidRDefault="006466CB">
      <w:pPr>
        <w:spacing w:after="0"/>
      </w:pPr>
      <w:r>
        <w:separator/>
      </w:r>
    </w:p>
  </w:footnote>
  <w:footnote w:type="continuationSeparator" w:id="0">
    <w:p w:rsidR="006466CB" w:rsidRDefault="006466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4356" w:type="dxa"/>
      <w:tblInd w:w="5790" w:type="dxa"/>
      <w:tblLook w:val="04A0" w:firstRow="1" w:lastRow="0" w:firstColumn="1" w:lastColumn="0" w:noHBand="0" w:noVBand="1"/>
    </w:tblPr>
    <w:tblGrid>
      <w:gridCol w:w="2958"/>
      <w:gridCol w:w="1398"/>
    </w:tblGrid>
    <w:tr w:rsidR="00AF7E4B" w:rsidRPr="00ED629E" w:rsidTr="00E01428">
      <w:trPr>
        <w:trHeight w:val="144"/>
      </w:trPr>
      <w:tc>
        <w:tcPr>
          <w:tcW w:w="4356" w:type="dxa"/>
          <w:gridSpan w:val="2"/>
          <w:vAlign w:val="center"/>
        </w:tcPr>
        <w:p w:rsidR="00AF7E4B" w:rsidRPr="00DB5A52" w:rsidRDefault="00AF7E4B" w:rsidP="00E01428">
          <w:pPr>
            <w:rPr>
              <w:rFonts w:ascii="Arial" w:hAnsi="Arial" w:cs="Arial"/>
              <w:noProof/>
              <w:sz w:val="18"/>
              <w:szCs w:val="20"/>
            </w:rPr>
          </w:pPr>
          <w:r w:rsidRPr="00DB5A52">
            <w:rPr>
              <w:rFonts w:ascii="Arial" w:hAnsi="Arial" w:cs="Arial"/>
              <w:b/>
              <w:noProof/>
              <w:sz w:val="18"/>
              <w:szCs w:val="18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484D47FA" wp14:editId="57CF1630">
                <wp:simplePos x="0" y="0"/>
                <wp:positionH relativeFrom="column">
                  <wp:posOffset>-3839845</wp:posOffset>
                </wp:positionH>
                <wp:positionV relativeFrom="paragraph">
                  <wp:posOffset>-326390</wp:posOffset>
                </wp:positionV>
                <wp:extent cx="2020570" cy="1371600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2057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B5A52">
            <w:rPr>
              <w:rFonts w:ascii="Arial" w:hAnsi="Arial" w:cs="Arial"/>
              <w:noProof/>
              <w:sz w:val="18"/>
              <w:szCs w:val="20"/>
            </w:rPr>
            <w:t xml:space="preserve">Name: </w:t>
          </w:r>
          <w:r>
            <w:rPr>
              <w:rFonts w:ascii="Arial" w:hAnsi="Arial" w:cs="Arial"/>
              <w:noProof/>
              <w:sz w:val="18"/>
              <w:szCs w:val="20"/>
            </w:rPr>
            <w:t>KSA Attache New Client Inquiry Form</w:t>
          </w:r>
        </w:p>
      </w:tc>
    </w:tr>
    <w:tr w:rsidR="00AF7E4B" w:rsidRPr="00ED629E" w:rsidTr="00E01428">
      <w:trPr>
        <w:trHeight w:val="144"/>
      </w:trPr>
      <w:tc>
        <w:tcPr>
          <w:tcW w:w="2958" w:type="dxa"/>
          <w:vAlign w:val="center"/>
        </w:tcPr>
        <w:p w:rsidR="00AF7E4B" w:rsidRPr="00DB5A52" w:rsidRDefault="00AF7E4B" w:rsidP="00E01428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>Creation Date</w:t>
          </w:r>
          <w:r>
            <w:rPr>
              <w:rFonts w:ascii="Arial" w:hAnsi="Arial" w:cs="Arial"/>
              <w:sz w:val="18"/>
              <w:szCs w:val="20"/>
            </w:rPr>
            <w:t>: March 2018</w:t>
          </w:r>
        </w:p>
      </w:tc>
      <w:tc>
        <w:tcPr>
          <w:tcW w:w="1398" w:type="dxa"/>
          <w:vAlign w:val="center"/>
        </w:tcPr>
        <w:p w:rsidR="00AF7E4B" w:rsidRPr="00DB5A52" w:rsidRDefault="00AF7E4B" w:rsidP="00E01428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Doc.#: </w:t>
          </w:r>
          <w:r>
            <w:rPr>
              <w:rFonts w:ascii="Arial" w:hAnsi="Arial" w:cs="Arial"/>
              <w:sz w:val="18"/>
              <w:szCs w:val="20"/>
            </w:rPr>
            <w:t>CR033</w:t>
          </w:r>
        </w:p>
      </w:tc>
    </w:tr>
    <w:tr w:rsidR="00AF7E4B" w:rsidRPr="00ED629E" w:rsidTr="00E01428">
      <w:trPr>
        <w:trHeight w:val="144"/>
      </w:trPr>
      <w:tc>
        <w:tcPr>
          <w:tcW w:w="2958" w:type="dxa"/>
          <w:vAlign w:val="center"/>
        </w:tcPr>
        <w:p w:rsidR="00AF7E4B" w:rsidRPr="00DB5A52" w:rsidRDefault="00AF7E4B" w:rsidP="00E01428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Revision Date: </w:t>
          </w:r>
          <w:r>
            <w:rPr>
              <w:rFonts w:ascii="Arial" w:hAnsi="Arial" w:cs="Arial"/>
              <w:sz w:val="18"/>
              <w:szCs w:val="20"/>
            </w:rPr>
            <w:t>N/A</w:t>
          </w:r>
        </w:p>
      </w:tc>
      <w:tc>
        <w:tcPr>
          <w:tcW w:w="1398" w:type="dxa"/>
          <w:vAlign w:val="center"/>
        </w:tcPr>
        <w:p w:rsidR="00AF7E4B" w:rsidRPr="00DB5A52" w:rsidRDefault="00AF7E4B" w:rsidP="00E01428">
          <w:pPr>
            <w:rPr>
              <w:rFonts w:ascii="Arial" w:hAnsi="Arial" w:cs="Arial"/>
              <w:sz w:val="18"/>
              <w:szCs w:val="20"/>
            </w:rPr>
          </w:pPr>
          <w:r>
            <w:rPr>
              <w:rFonts w:ascii="Arial" w:hAnsi="Arial" w:cs="Arial"/>
              <w:sz w:val="18"/>
              <w:szCs w:val="20"/>
            </w:rPr>
            <w:t>Version</w:t>
          </w:r>
          <w:r w:rsidRPr="00DB5A52">
            <w:rPr>
              <w:rFonts w:ascii="Arial" w:hAnsi="Arial" w:cs="Arial"/>
              <w:sz w:val="18"/>
              <w:szCs w:val="20"/>
            </w:rPr>
            <w:t xml:space="preserve">.#: </w:t>
          </w:r>
          <w:r>
            <w:rPr>
              <w:rFonts w:ascii="Arial" w:hAnsi="Arial" w:cs="Arial"/>
              <w:sz w:val="18"/>
              <w:szCs w:val="20"/>
            </w:rPr>
            <w:t>V1</w:t>
          </w:r>
        </w:p>
      </w:tc>
    </w:tr>
    <w:tr w:rsidR="00AF7E4B" w:rsidRPr="00ED629E" w:rsidTr="00E01428">
      <w:trPr>
        <w:trHeight w:val="144"/>
      </w:trPr>
      <w:tc>
        <w:tcPr>
          <w:tcW w:w="2958" w:type="dxa"/>
          <w:vAlign w:val="center"/>
        </w:tcPr>
        <w:p w:rsidR="00AF7E4B" w:rsidRPr="00DB5A52" w:rsidRDefault="00AF7E4B" w:rsidP="00E01428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Attachments:[   ] Yes [X] No     </w:t>
          </w:r>
        </w:p>
      </w:tc>
      <w:tc>
        <w:tcPr>
          <w:tcW w:w="1398" w:type="dxa"/>
          <w:vAlign w:val="center"/>
        </w:tcPr>
        <w:p w:rsidR="00AF7E4B" w:rsidRPr="00DB5A52" w:rsidRDefault="00AF7E4B" w:rsidP="00E01428">
          <w:pPr>
            <w:rPr>
              <w:rFonts w:ascii="Arial" w:hAnsi="Arial" w:cs="Arial"/>
              <w:sz w:val="18"/>
              <w:szCs w:val="20"/>
            </w:rPr>
          </w:pPr>
          <w:r w:rsidRPr="00DB5A52">
            <w:rPr>
              <w:rFonts w:ascii="Arial" w:hAnsi="Arial" w:cs="Arial"/>
              <w:sz w:val="18"/>
              <w:szCs w:val="20"/>
            </w:rPr>
            <w:t xml:space="preserve">Page </w:t>
          </w:r>
          <w:r w:rsidRPr="00DB5A52">
            <w:rPr>
              <w:rFonts w:ascii="Arial" w:hAnsi="Arial" w:cs="Arial"/>
              <w:b/>
              <w:sz w:val="18"/>
              <w:szCs w:val="20"/>
            </w:rPr>
            <w:fldChar w:fldCharType="begin"/>
          </w:r>
          <w:r w:rsidRPr="00DB5A52">
            <w:rPr>
              <w:rFonts w:ascii="Arial" w:hAnsi="Arial" w:cs="Arial"/>
              <w:b/>
              <w:sz w:val="18"/>
              <w:szCs w:val="20"/>
            </w:rPr>
            <w:instrText xml:space="preserve"> PAGE  \* Arabic  \* MERGEFORMAT </w:instrText>
          </w:r>
          <w:r w:rsidRPr="00DB5A52">
            <w:rPr>
              <w:rFonts w:ascii="Arial" w:hAnsi="Arial" w:cs="Arial"/>
              <w:b/>
              <w:sz w:val="18"/>
              <w:szCs w:val="20"/>
            </w:rPr>
            <w:fldChar w:fldCharType="separate"/>
          </w:r>
          <w:r w:rsidR="002871AC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Pr="00DB5A52">
            <w:rPr>
              <w:rFonts w:ascii="Arial" w:hAnsi="Arial" w:cs="Arial"/>
              <w:b/>
              <w:sz w:val="18"/>
              <w:szCs w:val="20"/>
            </w:rPr>
            <w:fldChar w:fldCharType="end"/>
          </w:r>
          <w:r w:rsidRPr="00DB5A52">
            <w:rPr>
              <w:rFonts w:ascii="Arial" w:hAnsi="Arial" w:cs="Arial"/>
              <w:sz w:val="18"/>
              <w:szCs w:val="20"/>
            </w:rPr>
            <w:t xml:space="preserve"> of </w:t>
          </w:r>
          <w:r w:rsidRPr="00DB5A52">
            <w:rPr>
              <w:rFonts w:ascii="Arial" w:hAnsi="Arial" w:cs="Arial"/>
              <w:sz w:val="18"/>
            </w:rPr>
            <w:fldChar w:fldCharType="begin"/>
          </w:r>
          <w:r w:rsidRPr="00DB5A52">
            <w:rPr>
              <w:rFonts w:ascii="Arial" w:hAnsi="Arial" w:cs="Arial"/>
              <w:sz w:val="18"/>
            </w:rPr>
            <w:instrText xml:space="preserve"> NUMPAGES  \* Arabic  \* MERGEFORMAT </w:instrText>
          </w:r>
          <w:r w:rsidRPr="00DB5A52">
            <w:rPr>
              <w:rFonts w:ascii="Arial" w:eastAsiaTheme="minorHAnsi" w:hAnsi="Arial" w:cs="Arial"/>
              <w:sz w:val="18"/>
              <w:lang w:val="en-US" w:eastAsia="en-US"/>
            </w:rPr>
            <w:fldChar w:fldCharType="separate"/>
          </w:r>
          <w:r w:rsidR="002871AC" w:rsidRPr="002871AC">
            <w:rPr>
              <w:rFonts w:ascii="Arial" w:hAnsi="Arial" w:cs="Arial"/>
              <w:b/>
              <w:noProof/>
              <w:sz w:val="18"/>
              <w:szCs w:val="20"/>
            </w:rPr>
            <w:t>1</w:t>
          </w:r>
          <w:r w:rsidRPr="00DB5A52">
            <w:rPr>
              <w:rFonts w:ascii="Arial" w:hAnsi="Arial" w:cs="Arial"/>
              <w:b/>
              <w:noProof/>
              <w:sz w:val="18"/>
              <w:szCs w:val="20"/>
            </w:rPr>
            <w:fldChar w:fldCharType="end"/>
          </w:r>
        </w:p>
      </w:tc>
    </w:tr>
  </w:tbl>
  <w:p w:rsidR="00AF7E4B" w:rsidRDefault="00AF7E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7A5"/>
    <w:multiLevelType w:val="hybridMultilevel"/>
    <w:tmpl w:val="83C6B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0758C"/>
    <w:multiLevelType w:val="hybridMultilevel"/>
    <w:tmpl w:val="BFD85E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33E3"/>
    <w:multiLevelType w:val="hybridMultilevel"/>
    <w:tmpl w:val="DEB44E5E"/>
    <w:lvl w:ilvl="0" w:tplc="46FA6BE6">
      <w:numFmt w:val="bullet"/>
      <w:lvlText w:val=""/>
      <w:lvlJc w:val="left"/>
      <w:pPr>
        <w:ind w:left="108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357B"/>
    <w:multiLevelType w:val="hybridMultilevel"/>
    <w:tmpl w:val="972CFD1E"/>
    <w:lvl w:ilvl="0" w:tplc="1DDE2948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color w:val="59B0B9" w:themeColor="accen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FA6BE6">
      <w:numFmt w:val="bullet"/>
      <w:lvlText w:val=""/>
      <w:lvlJc w:val="left"/>
      <w:pPr>
        <w:ind w:left="2160" w:hanging="360"/>
      </w:pPr>
      <w:rPr>
        <w:rFonts w:ascii="Wingdings" w:eastAsiaTheme="minorEastAsia" w:hAnsi="Wingdings" w:cstheme="minorBidi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024DA"/>
    <w:multiLevelType w:val="hybridMultilevel"/>
    <w:tmpl w:val="E15039FC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98C72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F0E8C"/>
    <w:multiLevelType w:val="hybridMultilevel"/>
    <w:tmpl w:val="79DA0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B7372"/>
    <w:multiLevelType w:val="hybridMultilevel"/>
    <w:tmpl w:val="54827848"/>
    <w:lvl w:ilvl="0" w:tplc="C6C043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B0B9" w:themeColor="accen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157EE7"/>
    <w:multiLevelType w:val="hybridMultilevel"/>
    <w:tmpl w:val="EA1E06F6"/>
    <w:lvl w:ilvl="0" w:tplc="5BECE1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98C72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F70A2"/>
    <w:multiLevelType w:val="hybridMultilevel"/>
    <w:tmpl w:val="A3CA1E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98C72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DC0349"/>
    <w:multiLevelType w:val="hybridMultilevel"/>
    <w:tmpl w:val="503677F6"/>
    <w:lvl w:ilvl="0" w:tplc="08BEBDDC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98C723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13A02"/>
    <w:multiLevelType w:val="hybridMultilevel"/>
    <w:tmpl w:val="3BB03DD4"/>
    <w:lvl w:ilvl="0" w:tplc="46FA6BE6">
      <w:numFmt w:val="bullet"/>
      <w:lvlText w:val=""/>
      <w:lvlJc w:val="left"/>
      <w:pPr>
        <w:ind w:left="1440" w:hanging="72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F4D"/>
    <w:rsid w:val="00005E2D"/>
    <w:rsid w:val="00030348"/>
    <w:rsid w:val="00031BA4"/>
    <w:rsid w:val="000321F2"/>
    <w:rsid w:val="000B1329"/>
    <w:rsid w:val="000C7651"/>
    <w:rsid w:val="000E7711"/>
    <w:rsid w:val="00142A29"/>
    <w:rsid w:val="001514F6"/>
    <w:rsid w:val="00154CD2"/>
    <w:rsid w:val="00161CC9"/>
    <w:rsid w:val="0018381E"/>
    <w:rsid w:val="00191848"/>
    <w:rsid w:val="001A16B1"/>
    <w:rsid w:val="001A283A"/>
    <w:rsid w:val="001C0E1F"/>
    <w:rsid w:val="001C30E8"/>
    <w:rsid w:val="001C68FE"/>
    <w:rsid w:val="001D00A9"/>
    <w:rsid w:val="001D3F8A"/>
    <w:rsid w:val="00212AD3"/>
    <w:rsid w:val="002164CE"/>
    <w:rsid w:val="002259F9"/>
    <w:rsid w:val="00236C0E"/>
    <w:rsid w:val="0024137E"/>
    <w:rsid w:val="00261780"/>
    <w:rsid w:val="002771CF"/>
    <w:rsid w:val="002871AC"/>
    <w:rsid w:val="002C3057"/>
    <w:rsid w:val="002D3E10"/>
    <w:rsid w:val="00303DDC"/>
    <w:rsid w:val="00335260"/>
    <w:rsid w:val="003625C7"/>
    <w:rsid w:val="00371921"/>
    <w:rsid w:val="003A6516"/>
    <w:rsid w:val="003B78B3"/>
    <w:rsid w:val="003D03BB"/>
    <w:rsid w:val="003D4880"/>
    <w:rsid w:val="003E33C2"/>
    <w:rsid w:val="003F0FE3"/>
    <w:rsid w:val="003F42C4"/>
    <w:rsid w:val="00416AFE"/>
    <w:rsid w:val="0042263B"/>
    <w:rsid w:val="004317C5"/>
    <w:rsid w:val="004622A6"/>
    <w:rsid w:val="004A037A"/>
    <w:rsid w:val="004F0C47"/>
    <w:rsid w:val="00500C0C"/>
    <w:rsid w:val="00554A12"/>
    <w:rsid w:val="00564C2B"/>
    <w:rsid w:val="00573F4D"/>
    <w:rsid w:val="00582C50"/>
    <w:rsid w:val="005A1848"/>
    <w:rsid w:val="005A7DDB"/>
    <w:rsid w:val="005C22E6"/>
    <w:rsid w:val="0062024A"/>
    <w:rsid w:val="006269BE"/>
    <w:rsid w:val="00630D36"/>
    <w:rsid w:val="0064319F"/>
    <w:rsid w:val="006466CB"/>
    <w:rsid w:val="00674742"/>
    <w:rsid w:val="00676BB6"/>
    <w:rsid w:val="006A65F0"/>
    <w:rsid w:val="007126D3"/>
    <w:rsid w:val="007225D4"/>
    <w:rsid w:val="00724F5E"/>
    <w:rsid w:val="00731336"/>
    <w:rsid w:val="00745533"/>
    <w:rsid w:val="00763C06"/>
    <w:rsid w:val="00772A19"/>
    <w:rsid w:val="00774545"/>
    <w:rsid w:val="00776E1B"/>
    <w:rsid w:val="00780F6E"/>
    <w:rsid w:val="00786971"/>
    <w:rsid w:val="007A1C24"/>
    <w:rsid w:val="007A2DC1"/>
    <w:rsid w:val="007D5EC1"/>
    <w:rsid w:val="007E1634"/>
    <w:rsid w:val="007E1CCE"/>
    <w:rsid w:val="00801825"/>
    <w:rsid w:val="0082622D"/>
    <w:rsid w:val="008279E3"/>
    <w:rsid w:val="00843841"/>
    <w:rsid w:val="008522BB"/>
    <w:rsid w:val="0085380C"/>
    <w:rsid w:val="00860642"/>
    <w:rsid w:val="008D4920"/>
    <w:rsid w:val="008E04F7"/>
    <w:rsid w:val="008E4BCE"/>
    <w:rsid w:val="008F689A"/>
    <w:rsid w:val="00926D76"/>
    <w:rsid w:val="00942C77"/>
    <w:rsid w:val="00944C9E"/>
    <w:rsid w:val="009620A6"/>
    <w:rsid w:val="009F7BDF"/>
    <w:rsid w:val="00A027A7"/>
    <w:rsid w:val="00A24805"/>
    <w:rsid w:val="00A25435"/>
    <w:rsid w:val="00A329F6"/>
    <w:rsid w:val="00A4190A"/>
    <w:rsid w:val="00A53D67"/>
    <w:rsid w:val="00A74038"/>
    <w:rsid w:val="00AC4932"/>
    <w:rsid w:val="00AF7E4B"/>
    <w:rsid w:val="00B1151D"/>
    <w:rsid w:val="00B135D8"/>
    <w:rsid w:val="00B338F3"/>
    <w:rsid w:val="00B44196"/>
    <w:rsid w:val="00B509E8"/>
    <w:rsid w:val="00B6084D"/>
    <w:rsid w:val="00B64420"/>
    <w:rsid w:val="00B729A0"/>
    <w:rsid w:val="00B93EA9"/>
    <w:rsid w:val="00BB5D7E"/>
    <w:rsid w:val="00BD25E1"/>
    <w:rsid w:val="00C346DA"/>
    <w:rsid w:val="00C36786"/>
    <w:rsid w:val="00C71438"/>
    <w:rsid w:val="00C91405"/>
    <w:rsid w:val="00C94AE2"/>
    <w:rsid w:val="00CA1831"/>
    <w:rsid w:val="00CB2CA5"/>
    <w:rsid w:val="00CC39AE"/>
    <w:rsid w:val="00CC4DA2"/>
    <w:rsid w:val="00CD0672"/>
    <w:rsid w:val="00CF7D03"/>
    <w:rsid w:val="00D41F9C"/>
    <w:rsid w:val="00D65E61"/>
    <w:rsid w:val="00D77AE5"/>
    <w:rsid w:val="00DA2D94"/>
    <w:rsid w:val="00DC559B"/>
    <w:rsid w:val="00E01428"/>
    <w:rsid w:val="00E246DB"/>
    <w:rsid w:val="00E579A4"/>
    <w:rsid w:val="00E734D1"/>
    <w:rsid w:val="00E961B2"/>
    <w:rsid w:val="00F02143"/>
    <w:rsid w:val="00F03A99"/>
    <w:rsid w:val="00F07523"/>
    <w:rsid w:val="00F10CCF"/>
    <w:rsid w:val="00F35F39"/>
    <w:rsid w:val="00F42E6E"/>
    <w:rsid w:val="00F544C6"/>
    <w:rsid w:val="00F81AA0"/>
    <w:rsid w:val="00F92FD1"/>
    <w:rsid w:val="00FB1A4D"/>
    <w:rsid w:val="00FC595D"/>
    <w:rsid w:val="00FC6A85"/>
    <w:rsid w:val="00FD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4B6311" w:themeColor="accent1" w:themeShade="80"/>
        <w:bottom w:val="single" w:sz="12" w:space="1" w:color="4B6311" w:themeColor="accent1" w:themeShade="80"/>
      </w:pBdr>
      <w:shd w:val="clear" w:color="auto" w:fill="EBF6CF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71941A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3C8890" w:themeColor="accent2" w:themeShade="BF"/>
      </w:pBdr>
      <w:shd w:val="clear" w:color="auto" w:fill="DDEFF1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3C8890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98C723" w:themeColor="accent1"/>
      </w:pBdr>
      <w:tabs>
        <w:tab w:val="center" w:pos="4680"/>
        <w:tab w:val="right" w:pos="9360"/>
      </w:tabs>
      <w:spacing w:after="0"/>
      <w:jc w:val="center"/>
    </w:pPr>
    <w:rPr>
      <w:color w:val="98C723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98C723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3F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6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46DA"/>
  </w:style>
  <w:style w:type="table" w:customStyle="1" w:styleId="TableGrid1">
    <w:name w:val="Table Grid1"/>
    <w:basedOn w:val="TableNormal"/>
    <w:next w:val="TableGrid"/>
    <w:uiPriority w:val="59"/>
    <w:rsid w:val="001C68FE"/>
    <w:pPr>
      <w:spacing w:after="0"/>
    </w:pPr>
    <w:rPr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9AE"/>
    <w:pPr>
      <w:spacing w:after="0"/>
    </w:pPr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keepLines/>
      <w:pBdr>
        <w:top w:val="single" w:sz="12" w:space="1" w:color="4B6311" w:themeColor="accent1" w:themeShade="80"/>
        <w:bottom w:val="single" w:sz="12" w:space="1" w:color="4B6311" w:themeColor="accent1" w:themeShade="80"/>
      </w:pBdr>
      <w:shd w:val="clear" w:color="auto" w:fill="EBF6CF" w:themeFill="accent1" w:themeFillTint="33"/>
      <w:spacing w:after="0"/>
      <w:jc w:val="center"/>
      <w:outlineLvl w:val="0"/>
    </w:pPr>
    <w:rPr>
      <w:rFonts w:asciiTheme="majorHAnsi" w:eastAsiaTheme="majorEastAsia" w:hAnsiTheme="majorHAnsi" w:cstheme="majorBidi"/>
      <w:b/>
      <w:bCs/>
      <w:color w:val="71941A" w:themeColor="accent1" w:themeShade="BF"/>
      <w:sz w:val="32"/>
      <w:szCs w:val="32"/>
    </w:rPr>
  </w:style>
  <w:style w:type="paragraph" w:styleId="Heading2">
    <w:name w:val="heading 2"/>
    <w:basedOn w:val="Normal"/>
    <w:next w:val="Normal"/>
    <w:unhideWhenUsed/>
    <w:qFormat/>
    <w:pPr>
      <w:keepNext/>
      <w:keepLines/>
      <w:pBdr>
        <w:bottom w:val="single" w:sz="18" w:space="1" w:color="3C8890" w:themeColor="accent2" w:themeShade="BF"/>
      </w:pBdr>
      <w:shd w:val="clear" w:color="auto" w:fill="DDEFF1" w:themeFill="accent2" w:themeFillTint="33"/>
      <w:spacing w:before="360"/>
      <w:outlineLvl w:val="1"/>
    </w:pPr>
    <w:rPr>
      <w:rFonts w:asciiTheme="majorHAnsi" w:eastAsiaTheme="majorEastAsia" w:hAnsiTheme="majorHAnsi" w:cstheme="majorBidi"/>
      <w:b/>
      <w:bCs/>
      <w:color w:val="3C8890" w:themeColor="accent2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nhideWhenUsed/>
    <w:qFormat/>
    <w:pPr>
      <w:numPr>
        <w:numId w:val="8"/>
      </w:numPr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pPr>
      <w:pBdr>
        <w:top w:val="single" w:sz="18" w:space="1" w:color="98C723" w:themeColor="accent1"/>
      </w:pBdr>
      <w:tabs>
        <w:tab w:val="center" w:pos="4680"/>
        <w:tab w:val="right" w:pos="9360"/>
      </w:tabs>
      <w:spacing w:after="0"/>
      <w:jc w:val="center"/>
    </w:pPr>
    <w:rPr>
      <w:color w:val="98C723" w:themeColor="accent1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Pr>
      <w:color w:val="98C723" w:themeColor="accent1"/>
      <w:spacing w:val="60"/>
    </w:rPr>
  </w:style>
  <w:style w:type="paragraph" w:customStyle="1" w:styleId="Checkbox">
    <w:name w:val="Checkbox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73F4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4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46D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46DA"/>
  </w:style>
  <w:style w:type="table" w:customStyle="1" w:styleId="TableGrid1">
    <w:name w:val="Table Grid1"/>
    <w:basedOn w:val="TableNormal"/>
    <w:next w:val="TableGrid"/>
    <w:uiPriority w:val="59"/>
    <w:rsid w:val="001C68FE"/>
    <w:pPr>
      <w:spacing w:after="0"/>
    </w:pPr>
    <w:rPr>
      <w:lang w:val="en-GB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C39AE"/>
    <w:pPr>
      <w:spacing w:after="0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nia\AppData\Local\Temp\TS103961559.dotx" TargetMode="External"/></Relationships>
</file>

<file path=word/theme/theme1.xml><?xml version="1.0" encoding="utf-8"?>
<a:theme xmlns:a="http://schemas.openxmlformats.org/drawingml/2006/main" name="Office Theme">
  <a:themeElements>
    <a:clrScheme name="Composite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05531-79E7-4056-961D-8525BC554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8EA86-B92C-4534-8CB1-C75A4209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TS103961559</Template>
  <TotalTime>9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Rania Emara</dc:creator>
  <cp:lastModifiedBy>Karen Evans</cp:lastModifiedBy>
  <cp:revision>14</cp:revision>
  <cp:lastPrinted>2018-10-20T11:04:00Z</cp:lastPrinted>
  <dcterms:created xsi:type="dcterms:W3CDTF">2018-03-26T13:09:00Z</dcterms:created>
  <dcterms:modified xsi:type="dcterms:W3CDTF">2018-10-20T11:04:00Z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TC039615599991</vt:lpwstr>
  </property>
</Properties>
</file>