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DF" w:rsidRPr="004D36CE" w:rsidRDefault="00001766" w:rsidP="004D36C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D36CE">
        <w:rPr>
          <w:rFonts w:ascii="Arial" w:hAnsi="Arial" w:cs="Arial"/>
          <w:b/>
          <w:sz w:val="24"/>
          <w:szCs w:val="24"/>
        </w:rPr>
        <w:t>FBA</w:t>
      </w:r>
      <w:r w:rsidR="009F7BDF" w:rsidRPr="004D36CE">
        <w:rPr>
          <w:rFonts w:ascii="Arial" w:hAnsi="Arial" w:cs="Arial"/>
          <w:b/>
          <w:sz w:val="24"/>
          <w:szCs w:val="24"/>
        </w:rPr>
        <w:t xml:space="preserve"> </w:t>
      </w:r>
      <w:r w:rsidR="00137329" w:rsidRPr="004D36CE">
        <w:rPr>
          <w:rFonts w:ascii="Arial" w:hAnsi="Arial" w:cs="Arial"/>
          <w:b/>
          <w:sz w:val="24"/>
          <w:szCs w:val="24"/>
        </w:rPr>
        <w:t xml:space="preserve">CLIENT </w:t>
      </w:r>
      <w:r w:rsidR="004D36CE">
        <w:rPr>
          <w:rFonts w:ascii="Arial" w:hAnsi="Arial" w:cs="Arial"/>
          <w:b/>
          <w:sz w:val="24"/>
          <w:szCs w:val="24"/>
        </w:rPr>
        <w:t>RELATIONS</w:t>
      </w:r>
      <w:r w:rsidR="00B338F3" w:rsidRPr="004D36CE">
        <w:rPr>
          <w:rFonts w:ascii="Arial" w:hAnsi="Arial" w:cs="Arial"/>
          <w:b/>
          <w:sz w:val="24"/>
          <w:szCs w:val="24"/>
        </w:rPr>
        <w:t xml:space="preserve"> CHECKLIST</w:t>
      </w:r>
    </w:p>
    <w:tbl>
      <w:tblPr>
        <w:tblStyle w:val="TableGrid"/>
        <w:tblpPr w:leftFromText="180" w:rightFromText="180" w:vertAnchor="text" w:horzAnchor="margin" w:tblpY="84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683"/>
      </w:tblGrid>
      <w:tr w:rsidR="007E1634" w:rsidRPr="004D36CE" w:rsidTr="004D36CE">
        <w:tc>
          <w:tcPr>
            <w:tcW w:w="10683" w:type="dxa"/>
            <w:shd w:val="clear" w:color="auto" w:fill="FF0000"/>
          </w:tcPr>
          <w:p w:rsidR="007E1634" w:rsidRPr="004D36CE" w:rsidRDefault="00001766" w:rsidP="007E1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6CE">
              <w:rPr>
                <w:rFonts w:ascii="Arial" w:hAnsi="Arial" w:cs="Arial"/>
                <w:b/>
                <w:sz w:val="20"/>
                <w:szCs w:val="20"/>
              </w:rPr>
              <w:t>FBA</w:t>
            </w:r>
            <w:r w:rsidR="007E1634" w:rsidRPr="004D36CE">
              <w:rPr>
                <w:rFonts w:ascii="Arial" w:hAnsi="Arial" w:cs="Arial"/>
                <w:b/>
                <w:sz w:val="20"/>
                <w:szCs w:val="20"/>
              </w:rPr>
              <w:t xml:space="preserve"> INQUIRY</w:t>
            </w:r>
          </w:p>
        </w:tc>
      </w:tr>
    </w:tbl>
    <w:p w:rsidR="007E1634" w:rsidRPr="004D36CE" w:rsidRDefault="007E1634" w:rsidP="00A53D67">
      <w:pPr>
        <w:spacing w:line="276" w:lineRule="auto"/>
        <w:rPr>
          <w:rFonts w:ascii="Arial" w:hAnsi="Arial" w:cs="Arial"/>
          <w:b/>
          <w:sz w:val="2"/>
          <w:szCs w:val="2"/>
        </w:rPr>
      </w:pPr>
    </w:p>
    <w:p w:rsidR="004D36CE" w:rsidRPr="00103009" w:rsidRDefault="004D36CE" w:rsidP="004D36C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009">
        <w:rPr>
          <w:rFonts w:ascii="Arial" w:hAnsi="Arial" w:cs="Arial"/>
          <w:b/>
          <w:sz w:val="20"/>
          <w:szCs w:val="20"/>
        </w:rPr>
        <w:t>Client Name: __________________</w:t>
      </w:r>
      <w:r>
        <w:rPr>
          <w:rFonts w:ascii="Arial" w:hAnsi="Arial" w:cs="Arial"/>
          <w:b/>
          <w:sz w:val="20"/>
          <w:szCs w:val="20"/>
        </w:rPr>
        <w:t>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03009">
        <w:rPr>
          <w:rFonts w:ascii="Arial" w:hAnsi="Arial" w:cs="Arial"/>
          <w:b/>
          <w:sz w:val="20"/>
          <w:szCs w:val="20"/>
        </w:rPr>
        <w:t>Enrollment#:______________</w:t>
      </w:r>
      <w:r>
        <w:rPr>
          <w:rFonts w:ascii="Arial" w:hAnsi="Arial" w:cs="Arial"/>
          <w:b/>
          <w:sz w:val="20"/>
          <w:szCs w:val="20"/>
        </w:rPr>
        <w:t>___</w:t>
      </w:r>
    </w:p>
    <w:p w:rsidR="004D36CE" w:rsidRPr="00103009" w:rsidRDefault="00690D98" w:rsidP="004D36CE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54713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36CE" w:rsidRPr="00103009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4D36CE" w:rsidRPr="00103009">
        <w:rPr>
          <w:rFonts w:ascii="Arial" w:hAnsi="Arial" w:cs="Arial"/>
          <w:sz w:val="20"/>
          <w:szCs w:val="20"/>
        </w:rPr>
        <w:t xml:space="preserve"> New Client Inquiry OR Referral from_________________________________</w:t>
      </w:r>
      <w:r w:rsidR="004D36CE">
        <w:rPr>
          <w:rFonts w:ascii="Arial" w:hAnsi="Arial" w:cs="Arial"/>
          <w:sz w:val="20"/>
          <w:szCs w:val="20"/>
        </w:rPr>
        <w:tab/>
      </w:r>
      <w:r w:rsidR="004D36CE" w:rsidRPr="00103009">
        <w:rPr>
          <w:rFonts w:ascii="Arial" w:hAnsi="Arial" w:cs="Arial"/>
          <w:sz w:val="20"/>
          <w:szCs w:val="20"/>
        </w:rPr>
        <w:t>Date:  ____________________</w:t>
      </w:r>
      <w:r w:rsidR="004D36CE">
        <w:rPr>
          <w:rFonts w:ascii="Arial" w:hAnsi="Arial" w:cs="Arial"/>
          <w:sz w:val="20"/>
          <w:szCs w:val="20"/>
        </w:rPr>
        <w:t>__</w:t>
      </w:r>
    </w:p>
    <w:p w:rsidR="004D36CE" w:rsidRPr="00103009" w:rsidRDefault="00690D98" w:rsidP="004D36CE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622981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36CE" w:rsidRPr="00103009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4D36CE" w:rsidRPr="00103009">
        <w:rPr>
          <w:rFonts w:ascii="Arial" w:hAnsi="Arial" w:cs="Arial"/>
          <w:sz w:val="20"/>
          <w:szCs w:val="20"/>
        </w:rPr>
        <w:t xml:space="preserve"> Inquiry information provided by Client </w:t>
      </w:r>
      <w:proofErr w:type="gramStart"/>
      <w:r w:rsidR="004D36CE" w:rsidRPr="00103009">
        <w:rPr>
          <w:rFonts w:ascii="Arial" w:hAnsi="Arial" w:cs="Arial"/>
          <w:sz w:val="20"/>
          <w:szCs w:val="20"/>
        </w:rPr>
        <w:t xml:space="preserve">Relations    </w:t>
      </w:r>
      <w:sdt>
        <w:sdtPr>
          <w:rPr>
            <w:rFonts w:ascii="Arial" w:hAnsi="Arial" w:cs="Arial"/>
            <w:sz w:val="20"/>
            <w:szCs w:val="20"/>
          </w:rPr>
          <w:id w:val="-16672304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36CE" w:rsidRPr="00103009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4D36CE">
        <w:rPr>
          <w:rFonts w:ascii="Arial" w:hAnsi="Arial" w:cs="Arial"/>
          <w:sz w:val="20"/>
          <w:szCs w:val="20"/>
        </w:rPr>
        <w:t xml:space="preserve"> Via Email    </w:t>
      </w:r>
      <w:r w:rsidR="004D36CE" w:rsidRPr="001030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2864119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36CE" w:rsidRPr="00103009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4D36CE" w:rsidRPr="00103009">
        <w:rPr>
          <w:rFonts w:ascii="Arial" w:hAnsi="Arial" w:cs="Arial"/>
          <w:sz w:val="20"/>
          <w:szCs w:val="20"/>
        </w:rPr>
        <w:t xml:space="preserve"> In</w:t>
      </w:r>
      <w:proofErr w:type="gramEnd"/>
      <w:r w:rsidR="004D36CE" w:rsidRPr="00103009">
        <w:rPr>
          <w:rFonts w:ascii="Arial" w:hAnsi="Arial" w:cs="Arial"/>
          <w:sz w:val="20"/>
          <w:szCs w:val="20"/>
        </w:rPr>
        <w:t xml:space="preserve"> Person</w:t>
      </w:r>
      <w:r w:rsidR="004D36CE">
        <w:rPr>
          <w:rFonts w:ascii="Arial" w:hAnsi="Arial" w:cs="Arial"/>
          <w:sz w:val="20"/>
          <w:szCs w:val="20"/>
        </w:rPr>
        <w:tab/>
      </w:r>
      <w:r w:rsidR="004D36CE" w:rsidRPr="00103009">
        <w:rPr>
          <w:rFonts w:ascii="Arial" w:hAnsi="Arial" w:cs="Arial"/>
          <w:sz w:val="20"/>
          <w:szCs w:val="20"/>
        </w:rPr>
        <w:t>Date:  ____________________</w:t>
      </w:r>
      <w:r w:rsidR="004D36CE">
        <w:rPr>
          <w:rFonts w:ascii="Arial" w:hAnsi="Arial" w:cs="Arial"/>
          <w:sz w:val="20"/>
          <w:szCs w:val="20"/>
        </w:rPr>
        <w:t>__</w:t>
      </w:r>
    </w:p>
    <w:p w:rsidR="000321F2" w:rsidRPr="004D36CE" w:rsidRDefault="00630D36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8CEDCD" wp14:editId="108BB4E8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6715125" cy="981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6CE" w:rsidRPr="00865F5C" w:rsidRDefault="004D36CE" w:rsidP="004D36C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65F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Interested in Services: </w:t>
                            </w:r>
                          </w:p>
                          <w:p w:rsidR="004D36CE" w:rsidRPr="00865F5C" w:rsidRDefault="00690D98" w:rsidP="00CD4BE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-10720106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EndPr/>
                              <w:sdtContent>
                                <w:r w:rsidR="004D36CE" w:rsidRPr="00865F5C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CD4BE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Advance payment for FBA received</w:t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  <w:t>Date:  ___________________</w:t>
                            </w:r>
                            <w:r w:rsidR="004D36C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</w:t>
                            </w:r>
                          </w:p>
                          <w:p w:rsidR="004D36CE" w:rsidRPr="00865F5C" w:rsidRDefault="00690D98" w:rsidP="004D36C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82169999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EndPr/>
                              <w:sdtContent>
                                <w:r w:rsidR="004D36CE" w:rsidRPr="00865F5C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Parent Questionnaire received</w:t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  <w:t>Date:  ___________________</w:t>
                            </w:r>
                            <w:r w:rsidR="004D36C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</w:t>
                            </w:r>
                          </w:p>
                          <w:p w:rsidR="004D36CE" w:rsidRPr="00865F5C" w:rsidRDefault="00690D98" w:rsidP="00CD4BEE">
                            <w:pPr>
                              <w:spacing w:line="276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4"/>
                                </w:rPr>
                                <w:id w:val="1152257662"/>
                                <w14:checkbox>
                                  <w14:checked w14:val="0"/>
                                  <w14:checkedState w14:val="00FE" w14:font="Wingdings"/>
                                  <w14:uncheckedState w14:val="00A8" w14:font="Wingdings"/>
                                </w14:checkbox>
                              </w:sdtPr>
                              <w:sdtEndPr/>
                              <w:sdtContent>
                                <w:r w:rsidR="004D36CE" w:rsidRPr="00865F5C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sym w:font="Wingdings" w:char="F0A8"/>
                                </w:r>
                              </w:sdtContent>
                            </w:sdt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CD4BE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FBA</w:t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appointment confirmation emailed to client                        </w:t>
                            </w:r>
                            <w:r w:rsidR="004D36C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D4BE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CD4BE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ab/>
                            </w:r>
                            <w:r w:rsidR="004D36CE" w:rsidRPr="00865F5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Date:  ___________________</w:t>
                            </w:r>
                            <w:r w:rsidR="004D36C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</w:t>
                            </w:r>
                          </w:p>
                          <w:p w:rsidR="000E5F2D" w:rsidRPr="00E734D1" w:rsidRDefault="000E5F2D" w:rsidP="008522BB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0E5F2D" w:rsidRPr="00630D36" w:rsidRDefault="000E5F2D" w:rsidP="00630D3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2.4pt;width:528.75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" fillcolor="window" strokecolor="red" strokeweight="1.5pt">
                <v:textbox>
                  <w:txbxContent>
                    <w:p w:rsidR="004D36CE" w:rsidRPr="00865F5C" w:rsidRDefault="004D36CE" w:rsidP="004D36C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  <w:r w:rsidRPr="00865F5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4"/>
                        </w:rPr>
                        <w:t xml:space="preserve">Interested in Services: </w:t>
                      </w:r>
                    </w:p>
                    <w:p w:rsidR="004D36CE" w:rsidRPr="00865F5C" w:rsidRDefault="004D36CE" w:rsidP="00CD4BEE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id w:val="-10720106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Pr="00865F5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sym w:font="Wingdings" w:char="F0A8"/>
                          </w:r>
                        </w:sdtContent>
                      </w:sdt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CD4BEE">
                        <w:rPr>
                          <w:rFonts w:ascii="Arial" w:hAnsi="Arial" w:cs="Arial"/>
                          <w:sz w:val="20"/>
                          <w:szCs w:val="24"/>
                        </w:rPr>
                        <w:t>Advance payment for FBA received</w:t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  <w:t>Date:  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__</w:t>
                      </w:r>
                    </w:p>
                    <w:p w:rsidR="004D36CE" w:rsidRPr="00865F5C" w:rsidRDefault="004D36CE" w:rsidP="004D36CE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id w:val="82169999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Pr="00865F5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sym w:font="Wingdings" w:char="F0A8"/>
                          </w:r>
                        </w:sdtContent>
                      </w:sdt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Parent Questionnaire received</w:t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  <w:t>Date:  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__</w:t>
                      </w:r>
                    </w:p>
                    <w:p w:rsidR="004D36CE" w:rsidRPr="00865F5C" w:rsidRDefault="004D36CE" w:rsidP="00CD4BEE">
                      <w:pPr>
                        <w:spacing w:line="276" w:lineRule="auto"/>
                        <w:rPr>
                          <w:rFonts w:ascii="Arial" w:hAnsi="Arial" w:cs="Arial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4"/>
                          </w:rPr>
                          <w:id w:val="1152257662"/>
                          <w14:checkbox>
                            <w14:checked w14:val="0"/>
                            <w14:checkedState w14:val="00FE" w14:font="Wingdings"/>
                            <w14:uncheckedState w14:val="00A8" w14:font="Wingdings"/>
                          </w14:checkbox>
                        </w:sdtPr>
                        <w:sdtContent>
                          <w:r w:rsidRPr="00865F5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sym w:font="Wingdings" w:char="F0A8"/>
                          </w:r>
                        </w:sdtContent>
                      </w:sdt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CD4BEE">
                        <w:rPr>
                          <w:rFonts w:ascii="Arial" w:hAnsi="Arial" w:cs="Arial"/>
                          <w:sz w:val="20"/>
                          <w:szCs w:val="24"/>
                        </w:rPr>
                        <w:t>FBA</w:t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appointment confirmation emailed to client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="00CD4BEE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="00CD4BEE">
                        <w:rPr>
                          <w:rFonts w:ascii="Arial" w:hAnsi="Arial" w:cs="Arial"/>
                          <w:sz w:val="20"/>
                          <w:szCs w:val="24"/>
                        </w:rPr>
                        <w:tab/>
                      </w:r>
                      <w:r w:rsidRPr="00865F5C">
                        <w:rPr>
                          <w:rFonts w:ascii="Arial" w:hAnsi="Arial" w:cs="Arial"/>
                          <w:sz w:val="20"/>
                          <w:szCs w:val="24"/>
                        </w:rPr>
                        <w:t>Date:  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__</w:t>
                      </w:r>
                    </w:p>
                    <w:p w:rsidR="000E5F2D" w:rsidRPr="00E734D1" w:rsidRDefault="000E5F2D" w:rsidP="008522BB">
                      <w:pP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0E5F2D" w:rsidRPr="00630D36" w:rsidRDefault="000E5F2D" w:rsidP="00630D36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E961B2" w:rsidRPr="004D36CE">
        <w:rPr>
          <w:rFonts w:ascii="Arial" w:hAnsi="Arial" w:cs="Arial"/>
          <w:sz w:val="20"/>
          <w:szCs w:val="20"/>
        </w:rPr>
        <w:tab/>
      </w:r>
      <w:r w:rsidR="00AC4932" w:rsidRPr="004D36CE">
        <w:rPr>
          <w:rFonts w:ascii="Arial" w:hAnsi="Arial" w:cs="Arial"/>
          <w:sz w:val="20"/>
          <w:szCs w:val="20"/>
        </w:rPr>
        <w:tab/>
      </w:r>
      <w:r w:rsidR="00371921" w:rsidRPr="004D36CE">
        <w:rPr>
          <w:rFonts w:ascii="Arial" w:hAnsi="Arial" w:cs="Arial"/>
          <w:sz w:val="20"/>
          <w:szCs w:val="20"/>
        </w:rPr>
        <w:tab/>
      </w:r>
    </w:p>
    <w:p w:rsidR="00724F5E" w:rsidRPr="004D36CE" w:rsidRDefault="00724F5E">
      <w:pPr>
        <w:rPr>
          <w:rFonts w:ascii="Arial" w:hAnsi="Arial" w:cs="Arial"/>
          <w:sz w:val="20"/>
          <w:szCs w:val="20"/>
        </w:rPr>
      </w:pPr>
    </w:p>
    <w:p w:rsidR="00724F5E" w:rsidRDefault="00724F5E">
      <w:pPr>
        <w:rPr>
          <w:rFonts w:ascii="Arial" w:hAnsi="Arial" w:cs="Arial"/>
          <w:sz w:val="20"/>
          <w:szCs w:val="20"/>
        </w:rPr>
      </w:pPr>
    </w:p>
    <w:p w:rsidR="004D36CE" w:rsidRDefault="004D36CE">
      <w:pPr>
        <w:rPr>
          <w:rFonts w:ascii="Arial" w:hAnsi="Arial" w:cs="Arial"/>
          <w:sz w:val="20"/>
          <w:szCs w:val="20"/>
        </w:rPr>
      </w:pPr>
    </w:p>
    <w:p w:rsidR="004D36CE" w:rsidRDefault="004D36CE">
      <w:pPr>
        <w:rPr>
          <w:rFonts w:ascii="Arial" w:hAnsi="Arial" w:cs="Arial"/>
          <w:sz w:val="20"/>
          <w:szCs w:val="20"/>
        </w:rPr>
      </w:pPr>
    </w:p>
    <w:p w:rsidR="00A53D67" w:rsidRPr="004D36CE" w:rsidRDefault="00A53D67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10683"/>
      </w:tblGrid>
      <w:tr w:rsidR="00A53D67" w:rsidRPr="004D36CE" w:rsidTr="004D36CE">
        <w:tc>
          <w:tcPr>
            <w:tcW w:w="10683" w:type="dxa"/>
            <w:shd w:val="clear" w:color="auto" w:fill="FF0000"/>
            <w:vAlign w:val="bottom"/>
          </w:tcPr>
          <w:p w:rsidR="00A53D67" w:rsidRPr="004D36CE" w:rsidRDefault="00001766" w:rsidP="00EE1F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36CE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</w:tr>
    </w:tbl>
    <w:p w:rsidR="00724F5E" w:rsidRPr="004D36CE" w:rsidRDefault="00724F5E" w:rsidP="00A53D67">
      <w:pPr>
        <w:rPr>
          <w:rFonts w:ascii="Arial" w:hAnsi="Arial" w:cs="Arial"/>
          <w:sz w:val="2"/>
          <w:szCs w:val="2"/>
        </w:rPr>
      </w:pPr>
    </w:p>
    <w:p w:rsidR="00500C0C" w:rsidRDefault="00690D98" w:rsidP="00A53D67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603589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961B2" w:rsidRPr="004D36CE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3F42C4" w:rsidRPr="004D36CE">
        <w:rPr>
          <w:rFonts w:ascii="Arial" w:hAnsi="Arial" w:cs="Arial"/>
          <w:sz w:val="20"/>
          <w:szCs w:val="20"/>
        </w:rPr>
        <w:t xml:space="preserve"> </w:t>
      </w:r>
      <w:r w:rsidR="00001766" w:rsidRPr="004D36CE">
        <w:rPr>
          <w:rFonts w:ascii="Arial" w:hAnsi="Arial" w:cs="Arial"/>
          <w:sz w:val="20"/>
          <w:szCs w:val="20"/>
        </w:rPr>
        <w:t>FBA</w:t>
      </w:r>
      <w:r w:rsidR="00500C0C" w:rsidRPr="004D36CE">
        <w:rPr>
          <w:rFonts w:ascii="Arial" w:hAnsi="Arial" w:cs="Arial"/>
          <w:sz w:val="20"/>
          <w:szCs w:val="20"/>
        </w:rPr>
        <w:t xml:space="preserve"> takes place on</w:t>
      </w:r>
      <w:r w:rsidR="002F18B0" w:rsidRPr="004D36CE">
        <w:rPr>
          <w:rFonts w:ascii="Arial" w:hAnsi="Arial" w:cs="Arial"/>
          <w:sz w:val="20"/>
          <w:szCs w:val="20"/>
        </w:rPr>
        <w:t xml:space="preserve"> (date)</w:t>
      </w:r>
      <w:r w:rsidR="00500C0C" w:rsidRPr="004D36CE">
        <w:rPr>
          <w:rFonts w:ascii="Arial" w:hAnsi="Arial" w:cs="Arial"/>
          <w:sz w:val="20"/>
          <w:szCs w:val="20"/>
        </w:rPr>
        <w:t xml:space="preserve">:  </w:t>
      </w:r>
      <w:r w:rsidR="00A53D67" w:rsidRPr="004D36CE">
        <w:rPr>
          <w:rFonts w:ascii="Arial" w:hAnsi="Arial" w:cs="Arial"/>
          <w:sz w:val="20"/>
          <w:szCs w:val="20"/>
        </w:rPr>
        <w:t xml:space="preserve"> _______________________________________</w:t>
      </w:r>
      <w:r w:rsidR="00CD4BEE">
        <w:rPr>
          <w:rFonts w:ascii="Arial" w:hAnsi="Arial" w:cs="Arial"/>
          <w:sz w:val="20"/>
          <w:szCs w:val="20"/>
        </w:rPr>
        <w:t>______________________________</w:t>
      </w:r>
    </w:p>
    <w:p w:rsidR="00CD4BEE" w:rsidRDefault="00690D98" w:rsidP="00CD4BEE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71504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D4BEE" w:rsidRPr="004D36CE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CD4BEE" w:rsidRPr="004D36CE">
        <w:rPr>
          <w:rFonts w:ascii="Arial" w:hAnsi="Arial" w:cs="Arial"/>
          <w:sz w:val="20"/>
          <w:szCs w:val="20"/>
        </w:rPr>
        <w:t xml:space="preserve"> </w:t>
      </w:r>
      <w:r w:rsidR="00CD4BEE">
        <w:rPr>
          <w:rFonts w:ascii="Arial" w:hAnsi="Arial" w:cs="Arial"/>
          <w:sz w:val="20"/>
          <w:szCs w:val="20"/>
        </w:rPr>
        <w:t>Report completed</w:t>
      </w:r>
      <w:r w:rsidR="00CD4BEE" w:rsidRPr="004D36CE">
        <w:rPr>
          <w:rFonts w:ascii="Arial" w:hAnsi="Arial" w:cs="Arial"/>
          <w:sz w:val="20"/>
          <w:szCs w:val="20"/>
        </w:rPr>
        <w:t xml:space="preserve"> (date):   _______________________________________</w:t>
      </w:r>
      <w:r w:rsidR="00CD4BEE">
        <w:rPr>
          <w:rFonts w:ascii="Arial" w:hAnsi="Arial" w:cs="Arial"/>
          <w:sz w:val="20"/>
          <w:szCs w:val="20"/>
        </w:rPr>
        <w:t>_______________________________</w:t>
      </w:r>
    </w:p>
    <w:p w:rsidR="00CD4BEE" w:rsidRPr="004D36CE" w:rsidRDefault="00690D98" w:rsidP="00CD4BEE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3318449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D4BEE" w:rsidRPr="004D36CE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CD4BEE" w:rsidRPr="004D36CE">
        <w:rPr>
          <w:rFonts w:ascii="Arial" w:hAnsi="Arial" w:cs="Arial"/>
          <w:sz w:val="20"/>
          <w:szCs w:val="20"/>
        </w:rPr>
        <w:t xml:space="preserve"> </w:t>
      </w:r>
      <w:r w:rsidR="00CD4BEE">
        <w:rPr>
          <w:rFonts w:ascii="Arial" w:hAnsi="Arial" w:cs="Arial"/>
          <w:sz w:val="20"/>
          <w:szCs w:val="24"/>
        </w:rPr>
        <w:t xml:space="preserve">Parent feedback </w:t>
      </w:r>
      <w:r w:rsidR="00CD4BEE" w:rsidRPr="00865F5C">
        <w:rPr>
          <w:rFonts w:ascii="Arial" w:hAnsi="Arial" w:cs="Arial"/>
          <w:sz w:val="20"/>
          <w:szCs w:val="24"/>
        </w:rPr>
        <w:t>appointment confirmation emailed to client</w:t>
      </w:r>
      <w:r w:rsidR="00CD4BEE" w:rsidRPr="004D36CE">
        <w:rPr>
          <w:rFonts w:ascii="Arial" w:hAnsi="Arial" w:cs="Arial"/>
          <w:sz w:val="20"/>
          <w:szCs w:val="20"/>
        </w:rPr>
        <w:t xml:space="preserve"> _______________________________________</w:t>
      </w:r>
      <w:r w:rsidR="00CD4BEE">
        <w:rPr>
          <w:rFonts w:ascii="Arial" w:hAnsi="Arial" w:cs="Arial"/>
          <w:sz w:val="20"/>
          <w:szCs w:val="20"/>
        </w:rPr>
        <w:t>_____</w:t>
      </w:r>
    </w:p>
    <w:p w:rsidR="002F18B0" w:rsidRPr="004D36CE" w:rsidRDefault="00690D98" w:rsidP="00A53D67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38761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F18B0" w:rsidRPr="004D36CE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2F18B0" w:rsidRPr="004D36CE">
        <w:rPr>
          <w:rFonts w:ascii="Arial" w:hAnsi="Arial" w:cs="Arial"/>
          <w:sz w:val="20"/>
          <w:szCs w:val="20"/>
        </w:rPr>
        <w:t xml:space="preserve"> Parent Feedback session takes place on (date):   _____________________________</w:t>
      </w:r>
      <w:r w:rsidR="00CD4BEE">
        <w:rPr>
          <w:rFonts w:ascii="Arial" w:hAnsi="Arial" w:cs="Arial"/>
          <w:sz w:val="20"/>
          <w:szCs w:val="20"/>
        </w:rPr>
        <w:t>_______________________</w:t>
      </w:r>
    </w:p>
    <w:p w:rsidR="00001766" w:rsidRPr="004D36CE" w:rsidRDefault="00690D98" w:rsidP="00A53D67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06758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01766" w:rsidRPr="004D36CE">
            <w:rPr>
              <w:rFonts w:ascii="Arial" w:hAnsi="Arial" w:cs="Arial"/>
              <w:sz w:val="20"/>
              <w:szCs w:val="20"/>
            </w:rPr>
            <w:sym w:font="Wingdings" w:char="F0A8"/>
          </w:r>
        </w:sdtContent>
      </w:sdt>
      <w:r w:rsidR="00001766" w:rsidRPr="004D36CE">
        <w:rPr>
          <w:rFonts w:ascii="Arial" w:hAnsi="Arial" w:cs="Arial"/>
          <w:sz w:val="20"/>
          <w:szCs w:val="20"/>
        </w:rPr>
        <w:t>Report delivered to client</w:t>
      </w:r>
      <w:r w:rsidR="002F18B0" w:rsidRPr="004D36CE">
        <w:rPr>
          <w:rFonts w:ascii="Arial" w:hAnsi="Arial" w:cs="Arial"/>
          <w:sz w:val="20"/>
          <w:szCs w:val="20"/>
        </w:rPr>
        <w:t xml:space="preserve"> (date)</w:t>
      </w:r>
      <w:r w:rsidR="00001766" w:rsidRPr="004D36CE">
        <w:rPr>
          <w:rFonts w:ascii="Arial" w:hAnsi="Arial" w:cs="Arial"/>
          <w:sz w:val="20"/>
          <w:szCs w:val="20"/>
        </w:rPr>
        <w:t>:         __________________________________________</w:t>
      </w:r>
      <w:r w:rsidR="00CD4BEE">
        <w:rPr>
          <w:rFonts w:ascii="Arial" w:hAnsi="Arial" w:cs="Arial"/>
          <w:sz w:val="20"/>
          <w:szCs w:val="20"/>
        </w:rPr>
        <w:t>____________________</w:t>
      </w:r>
    </w:p>
    <w:p w:rsidR="00554A12" w:rsidRPr="004D36CE" w:rsidRDefault="00554A12" w:rsidP="00554A12">
      <w:pPr>
        <w:spacing w:line="276" w:lineRule="auto"/>
        <w:rPr>
          <w:rFonts w:ascii="Arial" w:hAnsi="Arial" w:cs="Arial"/>
          <w:sz w:val="2"/>
          <w:szCs w:val="2"/>
        </w:rPr>
      </w:pPr>
    </w:p>
    <w:p w:rsidR="00A42547" w:rsidRPr="004D36CE" w:rsidRDefault="00A42547" w:rsidP="00A42547">
      <w:pPr>
        <w:rPr>
          <w:rFonts w:ascii="Arial" w:hAnsi="Arial" w:cs="Arial"/>
          <w:b/>
        </w:rPr>
      </w:pPr>
      <w:r w:rsidRPr="004D36CE">
        <w:rPr>
          <w:rFonts w:ascii="Arial" w:hAnsi="Arial" w:cs="Arial"/>
          <w:b/>
        </w:rPr>
        <w:t>Other Actions / Follow Up Required</w:t>
      </w:r>
    </w:p>
    <w:p w:rsidR="00A42547" w:rsidRPr="004D36CE" w:rsidRDefault="00690D98" w:rsidP="00A4254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8964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547" w:rsidRPr="004D36C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A42547" w:rsidRPr="004D36CE">
        <w:rPr>
          <w:rFonts w:ascii="Arial" w:hAnsi="Arial" w:cs="Arial"/>
          <w:sz w:val="20"/>
          <w:szCs w:val="20"/>
        </w:rPr>
        <w:t xml:space="preserve"> Action Item: _________________________________________________________________________________________</w:t>
      </w:r>
      <w:r w:rsidR="00CD4BEE">
        <w:rPr>
          <w:rFonts w:ascii="Arial" w:hAnsi="Arial" w:cs="Arial"/>
          <w:sz w:val="20"/>
          <w:szCs w:val="20"/>
        </w:rPr>
        <w:t>_____</w:t>
      </w:r>
    </w:p>
    <w:p w:rsidR="00A42547" w:rsidRPr="004D36CE" w:rsidRDefault="00A42547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690D98" w:rsidP="00CD4BE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9582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EE" w:rsidRPr="004D36C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D4BEE" w:rsidRPr="004D36CE">
        <w:rPr>
          <w:rFonts w:ascii="Arial" w:hAnsi="Arial" w:cs="Arial"/>
          <w:sz w:val="20"/>
          <w:szCs w:val="20"/>
        </w:rPr>
        <w:t xml:space="preserve"> Action Item: 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690D98" w:rsidP="00CD4BE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5548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EE" w:rsidRPr="004D36C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D4BEE" w:rsidRPr="004D36CE">
        <w:rPr>
          <w:rFonts w:ascii="Arial" w:hAnsi="Arial" w:cs="Arial"/>
          <w:sz w:val="20"/>
          <w:szCs w:val="20"/>
        </w:rPr>
        <w:t xml:space="preserve"> Action Item: 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690D98" w:rsidP="00CD4BE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105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EE" w:rsidRPr="004D36CE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D4BEE" w:rsidRPr="004D36CE">
        <w:rPr>
          <w:rFonts w:ascii="Arial" w:hAnsi="Arial" w:cs="Arial"/>
          <w:sz w:val="20"/>
          <w:szCs w:val="20"/>
        </w:rPr>
        <w:t xml:space="preserve"> Action Item: 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CD4BEE" w:rsidRPr="004D36CE" w:rsidRDefault="00CD4BEE" w:rsidP="00CD4BEE">
      <w:pPr>
        <w:rPr>
          <w:rFonts w:ascii="Arial" w:hAnsi="Arial" w:cs="Arial"/>
          <w:sz w:val="20"/>
          <w:szCs w:val="20"/>
        </w:rPr>
      </w:pPr>
      <w:r w:rsidRPr="004D36CE">
        <w:rPr>
          <w:rFonts w:ascii="Arial" w:hAnsi="Arial" w:cs="Arial"/>
          <w:sz w:val="20"/>
          <w:szCs w:val="20"/>
        </w:rPr>
        <w:t>______________________________________________________________________________________________</w:t>
      </w:r>
    </w:p>
    <w:p w:rsidR="00001766" w:rsidRPr="004D36CE" w:rsidRDefault="00001766" w:rsidP="00A42547">
      <w:pPr>
        <w:rPr>
          <w:rFonts w:ascii="Arial" w:hAnsi="Arial" w:cs="Arial"/>
          <w:sz w:val="20"/>
          <w:szCs w:val="20"/>
        </w:rPr>
      </w:pPr>
    </w:p>
    <w:sectPr w:rsidR="00001766" w:rsidRPr="004D36CE" w:rsidSect="00D14FFB">
      <w:headerReference w:type="default" r:id="rId10"/>
      <w:footerReference w:type="default" r:id="rId11"/>
      <w:pgSz w:w="11907" w:h="16839" w:code="9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23" w:rsidRDefault="004F6423">
      <w:pPr>
        <w:spacing w:after="0"/>
      </w:pPr>
      <w:r>
        <w:separator/>
      </w:r>
    </w:p>
  </w:endnote>
  <w:endnote w:type="continuationSeparator" w:id="0">
    <w:p w:rsidR="004F6423" w:rsidRDefault="004F64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CE" w:rsidRPr="00577D26" w:rsidRDefault="004D36CE" w:rsidP="004D36CE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4D36CE" w:rsidRPr="00577D26" w:rsidRDefault="004D36CE" w:rsidP="004D36CE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85864</w:t>
    </w:r>
    <w:r w:rsidRPr="00577D26">
      <w:rPr>
        <w:rFonts w:ascii="Arial" w:hAnsi="Arial" w:cs="Arial"/>
        <w:sz w:val="20"/>
        <w:szCs w:val="20"/>
      </w:rPr>
      <w:t>, Dubai, U.A.E.</w:t>
    </w:r>
  </w:p>
  <w:p w:rsidR="004D36CE" w:rsidRPr="00577D26" w:rsidRDefault="004D36CE" w:rsidP="004D36CE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23" w:rsidRDefault="004F6423">
      <w:pPr>
        <w:spacing w:after="0"/>
      </w:pPr>
      <w:r>
        <w:separator/>
      </w:r>
    </w:p>
  </w:footnote>
  <w:footnote w:type="continuationSeparator" w:id="0">
    <w:p w:rsidR="004F6423" w:rsidRDefault="004F64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3828" w:type="dxa"/>
      <w:tblInd w:w="6318" w:type="dxa"/>
      <w:tblLook w:val="04A0" w:firstRow="1" w:lastRow="0" w:firstColumn="1" w:lastColumn="0" w:noHBand="0" w:noVBand="1"/>
    </w:tblPr>
    <w:tblGrid>
      <w:gridCol w:w="2430"/>
      <w:gridCol w:w="1398"/>
    </w:tblGrid>
    <w:tr w:rsidR="004D36CE" w:rsidRPr="00ED629E" w:rsidTr="004D36CE">
      <w:trPr>
        <w:trHeight w:val="144"/>
      </w:trPr>
      <w:tc>
        <w:tcPr>
          <w:tcW w:w="3828" w:type="dxa"/>
          <w:gridSpan w:val="2"/>
          <w:vAlign w:val="center"/>
        </w:tcPr>
        <w:p w:rsidR="004D36CE" w:rsidRPr="00DB5A52" w:rsidRDefault="004D36CE" w:rsidP="00A3290C">
          <w:pPr>
            <w:rPr>
              <w:rFonts w:ascii="Arial" w:hAnsi="Arial" w:cs="Arial"/>
              <w:noProof/>
              <w:sz w:val="18"/>
              <w:szCs w:val="20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3FB1B53" wp14:editId="5353E404">
                <wp:simplePos x="0" y="0"/>
                <wp:positionH relativeFrom="column">
                  <wp:posOffset>-3868420</wp:posOffset>
                </wp:positionH>
                <wp:positionV relativeFrom="paragraph">
                  <wp:posOffset>-326390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5A52">
            <w:rPr>
              <w:rFonts w:ascii="Arial" w:hAnsi="Arial" w:cs="Arial"/>
              <w:noProof/>
              <w:sz w:val="18"/>
              <w:szCs w:val="20"/>
            </w:rPr>
            <w:t xml:space="preserve">Name: </w:t>
          </w:r>
          <w:r>
            <w:rPr>
              <w:rFonts w:ascii="Arial" w:hAnsi="Arial" w:cs="Arial"/>
              <w:noProof/>
              <w:sz w:val="18"/>
              <w:szCs w:val="20"/>
            </w:rPr>
            <w:t xml:space="preserve">FBA </w:t>
          </w:r>
          <w:r w:rsidR="00CD4BEE">
            <w:rPr>
              <w:rFonts w:ascii="Arial" w:hAnsi="Arial" w:cs="Arial"/>
              <w:noProof/>
              <w:sz w:val="18"/>
              <w:szCs w:val="20"/>
            </w:rPr>
            <w:t xml:space="preserve">Client Relations </w:t>
          </w:r>
          <w:r>
            <w:rPr>
              <w:rFonts w:ascii="Arial" w:hAnsi="Arial" w:cs="Arial"/>
              <w:noProof/>
              <w:sz w:val="18"/>
              <w:szCs w:val="20"/>
            </w:rPr>
            <w:t>Checklist</w:t>
          </w:r>
        </w:p>
      </w:tc>
    </w:tr>
    <w:tr w:rsidR="004D36CE" w:rsidRPr="00ED629E" w:rsidTr="004D36CE">
      <w:trPr>
        <w:trHeight w:val="144"/>
      </w:trPr>
      <w:tc>
        <w:tcPr>
          <w:tcW w:w="2430" w:type="dxa"/>
          <w:vAlign w:val="center"/>
        </w:tcPr>
        <w:p w:rsidR="004D36CE" w:rsidRPr="00DB5A52" w:rsidRDefault="004D36CE" w:rsidP="00A3290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>Creation Date</w:t>
          </w:r>
          <w:r>
            <w:rPr>
              <w:rFonts w:ascii="Arial" w:hAnsi="Arial" w:cs="Arial"/>
              <w:sz w:val="18"/>
              <w:szCs w:val="20"/>
            </w:rPr>
            <w:t>: April 2017</w:t>
          </w:r>
        </w:p>
      </w:tc>
      <w:tc>
        <w:tcPr>
          <w:tcW w:w="1398" w:type="dxa"/>
          <w:vAlign w:val="center"/>
        </w:tcPr>
        <w:p w:rsidR="004D36CE" w:rsidRPr="00DB5A52" w:rsidRDefault="004D36CE" w:rsidP="00A3290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Doc.#: </w:t>
          </w:r>
          <w:r>
            <w:rPr>
              <w:rFonts w:ascii="Arial" w:hAnsi="Arial" w:cs="Arial"/>
              <w:sz w:val="18"/>
              <w:szCs w:val="20"/>
            </w:rPr>
            <w:t>CR028</w:t>
          </w:r>
        </w:p>
      </w:tc>
    </w:tr>
    <w:tr w:rsidR="004D36CE" w:rsidRPr="00ED629E" w:rsidTr="004D36CE">
      <w:trPr>
        <w:trHeight w:val="144"/>
      </w:trPr>
      <w:tc>
        <w:tcPr>
          <w:tcW w:w="2430" w:type="dxa"/>
          <w:vAlign w:val="center"/>
        </w:tcPr>
        <w:p w:rsidR="004D36CE" w:rsidRPr="00DB5A52" w:rsidRDefault="004D36CE" w:rsidP="00A3290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Revision Date: </w:t>
          </w:r>
          <w:r>
            <w:rPr>
              <w:rFonts w:ascii="Arial" w:hAnsi="Arial" w:cs="Arial"/>
              <w:sz w:val="18"/>
              <w:szCs w:val="20"/>
            </w:rPr>
            <w:t>N/A</w:t>
          </w:r>
        </w:p>
      </w:tc>
      <w:tc>
        <w:tcPr>
          <w:tcW w:w="1398" w:type="dxa"/>
          <w:vAlign w:val="center"/>
        </w:tcPr>
        <w:p w:rsidR="004D36CE" w:rsidRPr="00DB5A52" w:rsidRDefault="004D36CE" w:rsidP="00A3290C">
          <w:pPr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Version</w:t>
          </w:r>
          <w:r w:rsidRPr="00DB5A52">
            <w:rPr>
              <w:rFonts w:ascii="Arial" w:hAnsi="Arial" w:cs="Arial"/>
              <w:sz w:val="18"/>
              <w:szCs w:val="20"/>
            </w:rPr>
            <w:t xml:space="preserve">#: </w:t>
          </w:r>
          <w:r>
            <w:rPr>
              <w:rFonts w:ascii="Arial" w:hAnsi="Arial" w:cs="Arial"/>
              <w:sz w:val="18"/>
              <w:szCs w:val="20"/>
            </w:rPr>
            <w:t>V.1</w:t>
          </w:r>
        </w:p>
      </w:tc>
    </w:tr>
    <w:tr w:rsidR="004D36CE" w:rsidRPr="00ED629E" w:rsidTr="004D36CE">
      <w:trPr>
        <w:trHeight w:val="144"/>
      </w:trPr>
      <w:tc>
        <w:tcPr>
          <w:tcW w:w="2430" w:type="dxa"/>
          <w:vAlign w:val="center"/>
        </w:tcPr>
        <w:p w:rsidR="004D36CE" w:rsidRPr="00DB5A52" w:rsidRDefault="004D36CE" w:rsidP="00A3290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Attachments:[   ] Yes [X] No     </w:t>
          </w:r>
        </w:p>
      </w:tc>
      <w:tc>
        <w:tcPr>
          <w:tcW w:w="1398" w:type="dxa"/>
          <w:vAlign w:val="center"/>
        </w:tcPr>
        <w:p w:rsidR="004D36CE" w:rsidRPr="00DB5A52" w:rsidRDefault="004D36CE" w:rsidP="00A3290C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Page </w: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DB5A52">
            <w:rPr>
              <w:rFonts w:ascii="Arial" w:hAnsi="Arial" w:cs="Arial"/>
              <w:b/>
              <w:sz w:val="18"/>
              <w:szCs w:val="20"/>
            </w:rPr>
            <w:instrText xml:space="preserve"> PAGE  \* Arabic  \* MERGEFORMAT </w:instrTex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690D98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end"/>
          </w:r>
          <w:r w:rsidRPr="00DB5A52">
            <w:rPr>
              <w:rFonts w:ascii="Arial" w:hAnsi="Arial" w:cs="Arial"/>
              <w:sz w:val="18"/>
              <w:szCs w:val="20"/>
            </w:rPr>
            <w:t xml:space="preserve"> of </w:t>
          </w:r>
          <w:r w:rsidRPr="00DB5A52">
            <w:rPr>
              <w:rFonts w:ascii="Arial" w:hAnsi="Arial" w:cs="Arial"/>
              <w:sz w:val="18"/>
            </w:rPr>
            <w:fldChar w:fldCharType="begin"/>
          </w:r>
          <w:r w:rsidRPr="00DB5A52">
            <w:rPr>
              <w:rFonts w:ascii="Arial" w:hAnsi="Arial" w:cs="Arial"/>
              <w:sz w:val="18"/>
            </w:rPr>
            <w:instrText xml:space="preserve"> NUMPAGES  \* Arabic  \* MERGEFORMAT </w:instrText>
          </w:r>
          <w:r w:rsidRPr="00DB5A52">
            <w:rPr>
              <w:rFonts w:ascii="Arial" w:eastAsiaTheme="minorHAnsi" w:hAnsi="Arial" w:cs="Arial"/>
              <w:sz w:val="18"/>
              <w:lang w:val="en-US" w:eastAsia="en-US"/>
            </w:rPr>
            <w:fldChar w:fldCharType="separate"/>
          </w:r>
          <w:r w:rsidR="00690D98" w:rsidRPr="00690D98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DB5A52">
            <w:rPr>
              <w:rFonts w:ascii="Arial" w:hAnsi="Arial" w:cs="Arial"/>
              <w:b/>
              <w:noProof/>
              <w:sz w:val="18"/>
              <w:szCs w:val="20"/>
            </w:rPr>
            <w:fldChar w:fldCharType="end"/>
          </w:r>
        </w:p>
      </w:tc>
    </w:tr>
  </w:tbl>
  <w:p w:rsidR="004D36CE" w:rsidRDefault="004D36CE" w:rsidP="004D36CE">
    <w:pPr>
      <w:pStyle w:val="Header"/>
    </w:pPr>
  </w:p>
  <w:p w:rsidR="004D36CE" w:rsidRDefault="004D3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7A5"/>
    <w:multiLevelType w:val="hybridMultilevel"/>
    <w:tmpl w:val="83C6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3E3"/>
    <w:multiLevelType w:val="hybridMultilevel"/>
    <w:tmpl w:val="DEB44E5E"/>
    <w:lvl w:ilvl="0" w:tplc="46FA6BE6">
      <w:numFmt w:val="bullet"/>
      <w:lvlText w:val=""/>
      <w:lvlJc w:val="left"/>
      <w:pPr>
        <w:ind w:left="108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57B"/>
    <w:multiLevelType w:val="hybridMultilevel"/>
    <w:tmpl w:val="972CFD1E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59B0B9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A6BE6">
      <w:numFmt w:val="bullet"/>
      <w:lvlText w:val="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B0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13A02"/>
    <w:multiLevelType w:val="hybridMultilevel"/>
    <w:tmpl w:val="3BB03DD4"/>
    <w:lvl w:ilvl="0" w:tplc="46FA6BE6">
      <w:numFmt w:val="bullet"/>
      <w:lvlText w:val=""/>
      <w:lvlJc w:val="left"/>
      <w:pPr>
        <w:ind w:left="144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4D"/>
    <w:rsid w:val="00001766"/>
    <w:rsid w:val="00005E2D"/>
    <w:rsid w:val="000321F2"/>
    <w:rsid w:val="000B1329"/>
    <w:rsid w:val="000C7651"/>
    <w:rsid w:val="000D6033"/>
    <w:rsid w:val="000E5F2D"/>
    <w:rsid w:val="000E7711"/>
    <w:rsid w:val="00137329"/>
    <w:rsid w:val="00161CC9"/>
    <w:rsid w:val="0018381E"/>
    <w:rsid w:val="00191848"/>
    <w:rsid w:val="001A283A"/>
    <w:rsid w:val="001C0E1F"/>
    <w:rsid w:val="001C30E8"/>
    <w:rsid w:val="001D2F83"/>
    <w:rsid w:val="001D3F8A"/>
    <w:rsid w:val="00212AD3"/>
    <w:rsid w:val="002164CE"/>
    <w:rsid w:val="002259F9"/>
    <w:rsid w:val="0024137E"/>
    <w:rsid w:val="002C3057"/>
    <w:rsid w:val="002D3E10"/>
    <w:rsid w:val="002F18B0"/>
    <w:rsid w:val="00303DDC"/>
    <w:rsid w:val="00335260"/>
    <w:rsid w:val="00354B4C"/>
    <w:rsid w:val="003625C7"/>
    <w:rsid w:val="00371921"/>
    <w:rsid w:val="003A6516"/>
    <w:rsid w:val="003D03BB"/>
    <w:rsid w:val="003D4880"/>
    <w:rsid w:val="003E33C2"/>
    <w:rsid w:val="003F42C4"/>
    <w:rsid w:val="00416AFE"/>
    <w:rsid w:val="0042263B"/>
    <w:rsid w:val="004317C5"/>
    <w:rsid w:val="004622A6"/>
    <w:rsid w:val="004977CC"/>
    <w:rsid w:val="004A037A"/>
    <w:rsid w:val="004C40C9"/>
    <w:rsid w:val="004D36CE"/>
    <w:rsid w:val="004F6423"/>
    <w:rsid w:val="00500C0C"/>
    <w:rsid w:val="00516DCF"/>
    <w:rsid w:val="00554A12"/>
    <w:rsid w:val="00563369"/>
    <w:rsid w:val="00573F4D"/>
    <w:rsid w:val="005A1848"/>
    <w:rsid w:val="005A7DDB"/>
    <w:rsid w:val="005C22E6"/>
    <w:rsid w:val="005C6717"/>
    <w:rsid w:val="006269BE"/>
    <w:rsid w:val="00630D36"/>
    <w:rsid w:val="00674742"/>
    <w:rsid w:val="00676BB6"/>
    <w:rsid w:val="00690D98"/>
    <w:rsid w:val="006A65F0"/>
    <w:rsid w:val="007225D4"/>
    <w:rsid w:val="00722DC1"/>
    <w:rsid w:val="00724F5E"/>
    <w:rsid w:val="00731336"/>
    <w:rsid w:val="00745533"/>
    <w:rsid w:val="00772A19"/>
    <w:rsid w:val="00774545"/>
    <w:rsid w:val="00776E1B"/>
    <w:rsid w:val="00780F6E"/>
    <w:rsid w:val="00786971"/>
    <w:rsid w:val="007A1B56"/>
    <w:rsid w:val="007A2DC1"/>
    <w:rsid w:val="007B7851"/>
    <w:rsid w:val="007E1634"/>
    <w:rsid w:val="008052C9"/>
    <w:rsid w:val="00843841"/>
    <w:rsid w:val="008522BB"/>
    <w:rsid w:val="0085380C"/>
    <w:rsid w:val="008E04F7"/>
    <w:rsid w:val="008F689A"/>
    <w:rsid w:val="00926D76"/>
    <w:rsid w:val="00942C77"/>
    <w:rsid w:val="00944C9E"/>
    <w:rsid w:val="009620A6"/>
    <w:rsid w:val="0099037D"/>
    <w:rsid w:val="009F7BDF"/>
    <w:rsid w:val="00A027A7"/>
    <w:rsid w:val="00A25435"/>
    <w:rsid w:val="00A4190A"/>
    <w:rsid w:val="00A42547"/>
    <w:rsid w:val="00A53D67"/>
    <w:rsid w:val="00AC4932"/>
    <w:rsid w:val="00B1151D"/>
    <w:rsid w:val="00B24D1A"/>
    <w:rsid w:val="00B338F3"/>
    <w:rsid w:val="00B509E8"/>
    <w:rsid w:val="00B6084D"/>
    <w:rsid w:val="00B64420"/>
    <w:rsid w:val="00B729A0"/>
    <w:rsid w:val="00C346DA"/>
    <w:rsid w:val="00C36786"/>
    <w:rsid w:val="00C57E51"/>
    <w:rsid w:val="00C94AE2"/>
    <w:rsid w:val="00CA1831"/>
    <w:rsid w:val="00CB2CA5"/>
    <w:rsid w:val="00CC4DA2"/>
    <w:rsid w:val="00CD0672"/>
    <w:rsid w:val="00CD4BEE"/>
    <w:rsid w:val="00CF7D03"/>
    <w:rsid w:val="00D14FFB"/>
    <w:rsid w:val="00D41F9C"/>
    <w:rsid w:val="00D65E61"/>
    <w:rsid w:val="00D77AE5"/>
    <w:rsid w:val="00DA2D94"/>
    <w:rsid w:val="00DC559B"/>
    <w:rsid w:val="00E246DB"/>
    <w:rsid w:val="00E579A4"/>
    <w:rsid w:val="00E734D1"/>
    <w:rsid w:val="00E961B2"/>
    <w:rsid w:val="00EC3CDC"/>
    <w:rsid w:val="00EE1FE6"/>
    <w:rsid w:val="00F03A99"/>
    <w:rsid w:val="00F07523"/>
    <w:rsid w:val="00F35F39"/>
    <w:rsid w:val="00F42E6E"/>
    <w:rsid w:val="00F544C6"/>
    <w:rsid w:val="00FA60EE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4B6311" w:themeColor="accent1" w:themeShade="80"/>
        <w:bottom w:val="single" w:sz="12" w:space="1" w:color="4B6311" w:themeColor="accent1" w:themeShade="80"/>
      </w:pBdr>
      <w:shd w:val="clear" w:color="auto" w:fill="EBF6CF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3C8890" w:themeColor="accent2" w:themeShade="BF"/>
      </w:pBdr>
      <w:shd w:val="clear" w:color="auto" w:fill="DDEFF1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3C8890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98C723" w:themeColor="accent1"/>
      </w:pBdr>
      <w:tabs>
        <w:tab w:val="center" w:pos="4680"/>
        <w:tab w:val="right" w:pos="9360"/>
      </w:tabs>
      <w:spacing w:after="0"/>
      <w:jc w:val="center"/>
    </w:pPr>
    <w:rPr>
      <w:color w:val="98C723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98C723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3F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6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46DA"/>
  </w:style>
  <w:style w:type="table" w:customStyle="1" w:styleId="TableGrid1">
    <w:name w:val="Table Grid1"/>
    <w:basedOn w:val="TableNormal"/>
    <w:next w:val="TableGrid"/>
    <w:uiPriority w:val="59"/>
    <w:rsid w:val="00D14FFB"/>
    <w:pPr>
      <w:spacing w:after="0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4B6311" w:themeColor="accent1" w:themeShade="80"/>
        <w:bottom w:val="single" w:sz="12" w:space="1" w:color="4B6311" w:themeColor="accent1" w:themeShade="80"/>
      </w:pBdr>
      <w:shd w:val="clear" w:color="auto" w:fill="EBF6CF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3C8890" w:themeColor="accent2" w:themeShade="BF"/>
      </w:pBdr>
      <w:shd w:val="clear" w:color="auto" w:fill="DDEFF1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3C8890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98C723" w:themeColor="accent1"/>
      </w:pBdr>
      <w:tabs>
        <w:tab w:val="center" w:pos="4680"/>
        <w:tab w:val="right" w:pos="9360"/>
      </w:tabs>
      <w:spacing w:after="0"/>
      <w:jc w:val="center"/>
    </w:pPr>
    <w:rPr>
      <w:color w:val="98C723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98C723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3F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6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46DA"/>
  </w:style>
  <w:style w:type="table" w:customStyle="1" w:styleId="TableGrid1">
    <w:name w:val="Table Grid1"/>
    <w:basedOn w:val="TableNormal"/>
    <w:next w:val="TableGrid"/>
    <w:uiPriority w:val="59"/>
    <w:rsid w:val="00D14FFB"/>
    <w:pPr>
      <w:spacing w:after="0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ia\AppData\Local\Temp\TS103961559.dotx" TargetMode="Externa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95894-2C3D-45C2-A100-AE68DFF3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TS103961559</Template>
  <TotalTime>11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6</cp:revision>
  <cp:lastPrinted>2018-10-20T10:57:00Z</cp:lastPrinted>
  <dcterms:created xsi:type="dcterms:W3CDTF">2017-04-30T12:53:00Z</dcterms:created>
  <dcterms:modified xsi:type="dcterms:W3CDTF">2018-10-20T10:57:00Z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